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FFB" w:rsidRDefault="00F11FFB" w:rsidP="00741B5F">
      <w:pPr>
        <w:spacing w:after="17" w:line="265" w:lineRule="auto"/>
        <w:ind w:left="0" w:right="122" w:firstLine="0"/>
        <w:jc w:val="center"/>
      </w:pPr>
    </w:p>
    <w:p w:rsidR="00F11FFB" w:rsidRDefault="00F11FFB" w:rsidP="00741B5F">
      <w:pPr>
        <w:spacing w:after="17" w:line="265" w:lineRule="auto"/>
        <w:ind w:left="0" w:right="122" w:firstLine="0"/>
        <w:jc w:val="center"/>
      </w:pPr>
    </w:p>
    <w:p w:rsidR="00F11FFB" w:rsidRDefault="00F11FFB" w:rsidP="00741B5F">
      <w:pPr>
        <w:spacing w:after="17" w:line="265" w:lineRule="auto"/>
        <w:ind w:left="0" w:right="122" w:firstLine="0"/>
        <w:jc w:val="center"/>
      </w:pPr>
    </w:p>
    <w:p w:rsidR="00F11FFB" w:rsidRDefault="00F11FFB" w:rsidP="00741B5F">
      <w:pPr>
        <w:spacing w:after="17" w:line="265" w:lineRule="auto"/>
        <w:ind w:left="0" w:right="122" w:firstLine="0"/>
        <w:jc w:val="center"/>
      </w:pPr>
    </w:p>
    <w:p w:rsidR="00F11FFB" w:rsidRDefault="00F11FFB" w:rsidP="00741B5F">
      <w:pPr>
        <w:spacing w:after="17" w:line="265" w:lineRule="auto"/>
        <w:ind w:left="0" w:right="122" w:firstLine="0"/>
        <w:jc w:val="center"/>
      </w:pPr>
    </w:p>
    <w:p w:rsidR="00F11FFB" w:rsidRDefault="00F11FFB" w:rsidP="00741B5F">
      <w:pPr>
        <w:spacing w:after="17" w:line="265" w:lineRule="auto"/>
        <w:ind w:left="0" w:right="122" w:firstLine="0"/>
        <w:jc w:val="center"/>
      </w:pPr>
    </w:p>
    <w:p w:rsidR="00F11FFB" w:rsidRDefault="00F11FFB" w:rsidP="00741B5F">
      <w:pPr>
        <w:spacing w:after="17" w:line="265" w:lineRule="auto"/>
        <w:ind w:left="0" w:right="122" w:firstLine="0"/>
        <w:jc w:val="center"/>
      </w:pPr>
    </w:p>
    <w:p w:rsidR="00F11FFB" w:rsidRDefault="00F11FFB" w:rsidP="00741B5F">
      <w:pPr>
        <w:spacing w:after="17" w:line="265" w:lineRule="auto"/>
        <w:ind w:left="0" w:right="122" w:firstLine="0"/>
        <w:jc w:val="center"/>
      </w:pPr>
    </w:p>
    <w:p w:rsidR="00F11FFB" w:rsidRDefault="00F11FFB" w:rsidP="00741B5F">
      <w:pPr>
        <w:spacing w:after="17" w:line="265" w:lineRule="auto"/>
        <w:ind w:left="0" w:right="122" w:firstLine="0"/>
        <w:jc w:val="center"/>
      </w:pPr>
    </w:p>
    <w:p w:rsidR="00F11FFB" w:rsidRDefault="00F11FFB" w:rsidP="00741B5F">
      <w:pPr>
        <w:spacing w:after="17" w:line="265" w:lineRule="auto"/>
        <w:ind w:left="0" w:right="122" w:firstLine="0"/>
        <w:jc w:val="center"/>
      </w:pPr>
    </w:p>
    <w:p w:rsidR="00F11FFB" w:rsidRDefault="00F11FFB" w:rsidP="00A92F1F">
      <w:pPr>
        <w:spacing w:after="17" w:line="265" w:lineRule="auto"/>
        <w:ind w:left="0" w:right="122" w:firstLine="0"/>
      </w:pPr>
    </w:p>
    <w:p w:rsidR="00F11FFB" w:rsidRDefault="00F11FFB" w:rsidP="00741B5F">
      <w:pPr>
        <w:spacing w:after="17" w:line="265" w:lineRule="auto"/>
        <w:ind w:left="0" w:right="122" w:firstLine="0"/>
        <w:jc w:val="center"/>
      </w:pPr>
    </w:p>
    <w:p w:rsidR="00F11FFB" w:rsidRDefault="00A92F1F" w:rsidP="00741B5F">
      <w:pPr>
        <w:spacing w:after="17" w:line="265" w:lineRule="auto"/>
        <w:ind w:left="0" w:right="122" w:firstLine="0"/>
        <w:jc w:val="center"/>
      </w:pPr>
      <w:r w:rsidRPr="00A92F1F">
        <w:rPr>
          <w:rFonts w:hint="eastAsia"/>
          <w:sz w:val="56"/>
          <w:szCs w:val="56"/>
        </w:rPr>
        <w:t>選挙運動費用の公費負担制度</w:t>
      </w:r>
    </w:p>
    <w:p w:rsidR="00F11FFB" w:rsidRDefault="00F11FFB" w:rsidP="00741B5F">
      <w:pPr>
        <w:spacing w:after="17" w:line="265" w:lineRule="auto"/>
        <w:ind w:left="0" w:right="122" w:firstLine="0"/>
        <w:jc w:val="center"/>
      </w:pPr>
    </w:p>
    <w:p w:rsidR="00F11FFB" w:rsidRPr="00A92F1F" w:rsidRDefault="00F11FFB" w:rsidP="00741B5F">
      <w:pPr>
        <w:spacing w:after="17" w:line="265" w:lineRule="auto"/>
        <w:ind w:left="0" w:right="122" w:firstLine="0"/>
        <w:jc w:val="center"/>
        <w:rPr>
          <w:sz w:val="56"/>
          <w:szCs w:val="56"/>
        </w:rPr>
      </w:pPr>
      <w:r w:rsidRPr="00A92F1F">
        <w:rPr>
          <w:rFonts w:hint="eastAsia"/>
          <w:sz w:val="56"/>
          <w:szCs w:val="56"/>
        </w:rPr>
        <w:t>契約書参考例</w:t>
      </w:r>
    </w:p>
    <w:p w:rsidR="00F11FFB" w:rsidRDefault="00F11FFB" w:rsidP="00741B5F">
      <w:pPr>
        <w:spacing w:after="17" w:line="265" w:lineRule="auto"/>
        <w:ind w:left="0" w:right="122" w:firstLine="0"/>
        <w:jc w:val="center"/>
      </w:pPr>
    </w:p>
    <w:p w:rsidR="00F11FFB" w:rsidRDefault="00A92F1F" w:rsidP="00A92F1F">
      <w:pPr>
        <w:spacing w:after="17" w:line="265" w:lineRule="auto"/>
        <w:ind w:left="0" w:right="122" w:firstLine="0"/>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-189865</wp:posOffset>
                </wp:positionH>
                <wp:positionV relativeFrom="paragraph">
                  <wp:posOffset>118109</wp:posOffset>
                </wp:positionV>
                <wp:extent cx="5905500" cy="1419225"/>
                <wp:effectExtent l="19050" t="19050" r="19050" b="28575"/>
                <wp:wrapNone/>
                <wp:docPr id="1" name="角丸四角形 1"/>
                <wp:cNvGraphicFramePr/>
                <a:graphic xmlns:a="http://schemas.openxmlformats.org/drawingml/2006/main">
                  <a:graphicData uri="http://schemas.microsoft.com/office/word/2010/wordprocessingShape">
                    <wps:wsp>
                      <wps:cNvSpPr/>
                      <wps:spPr>
                        <a:xfrm>
                          <a:off x="0" y="0"/>
                          <a:ext cx="5905500" cy="1419225"/>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1EFD3215" id="角丸四角形 1" o:spid="_x0000_s1026" style="position:absolute;left:0;text-align:left;margin-left:-14.95pt;margin-top:9.3pt;width:465pt;height:11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" filled="f" strokecolor="black [3213]" strokeweight="2.25pt">
                <v:stroke joinstyle="miter"/>
              </v:roundrect>
            </w:pict>
          </mc:Fallback>
        </mc:AlternateContent>
      </w:r>
    </w:p>
    <w:p w:rsidR="00F11FFB" w:rsidRDefault="00A92F1F" w:rsidP="00A92F1F">
      <w:pPr>
        <w:spacing w:after="17" w:line="265" w:lineRule="auto"/>
        <w:ind w:left="0" w:right="122" w:firstLine="0"/>
      </w:pPr>
      <w:r>
        <w:rPr>
          <w:rFonts w:hint="eastAsia"/>
        </w:rPr>
        <w:t>※書式はあくまで参考に留まり、契約内容は当事者の責任となります。</w:t>
      </w:r>
    </w:p>
    <w:p w:rsidR="00F11FFB" w:rsidRDefault="00A92F1F" w:rsidP="00A92F1F">
      <w:pPr>
        <w:spacing w:after="17" w:line="265" w:lineRule="auto"/>
        <w:ind w:left="0" w:right="122" w:firstLine="0"/>
      </w:pPr>
      <w:r>
        <w:rPr>
          <w:rFonts w:hint="eastAsia"/>
        </w:rPr>
        <w:t>※記載内容は公費負担制度で用いられているものに準拠し、参考では、主として選挙公営に関する項目例を中心に記載しています。</w:t>
      </w:r>
    </w:p>
    <w:p w:rsidR="00A92F1F" w:rsidRDefault="00A92F1F" w:rsidP="00A92F1F">
      <w:pPr>
        <w:spacing w:after="17" w:line="265" w:lineRule="auto"/>
        <w:ind w:left="0" w:right="122" w:firstLine="0"/>
      </w:pPr>
      <w:r>
        <w:rPr>
          <w:rFonts w:hint="eastAsia"/>
        </w:rPr>
        <w:t>※契約不履行の場合等の契約一般に規定される項目についても、必要に応じて別途当事者間で具体的に定めておくのが望ましいと考えます。</w:t>
      </w:r>
    </w:p>
    <w:p w:rsidR="00F11FFB" w:rsidRDefault="00F11FFB" w:rsidP="00A92F1F">
      <w:pPr>
        <w:spacing w:after="17" w:line="265" w:lineRule="auto"/>
        <w:ind w:left="0" w:right="122" w:firstLine="0"/>
      </w:pPr>
    </w:p>
    <w:p w:rsidR="00F11FFB" w:rsidRDefault="00F11FFB" w:rsidP="00A92F1F">
      <w:pPr>
        <w:spacing w:after="17" w:line="265" w:lineRule="auto"/>
        <w:ind w:left="0" w:right="122" w:firstLine="0"/>
      </w:pPr>
    </w:p>
    <w:p w:rsidR="00F11FFB" w:rsidRDefault="00F11FFB" w:rsidP="00A92F1F">
      <w:pPr>
        <w:spacing w:after="17" w:line="265" w:lineRule="auto"/>
        <w:ind w:left="0" w:right="122" w:firstLine="0"/>
      </w:pPr>
    </w:p>
    <w:p w:rsidR="00F11FFB" w:rsidRDefault="00F11FFB" w:rsidP="00A92F1F">
      <w:pPr>
        <w:spacing w:after="17" w:line="265" w:lineRule="auto"/>
        <w:ind w:left="0" w:right="122" w:firstLine="0"/>
      </w:pPr>
    </w:p>
    <w:p w:rsidR="00F11FFB" w:rsidRDefault="00F11FFB" w:rsidP="00A92F1F">
      <w:pPr>
        <w:spacing w:after="17" w:line="265" w:lineRule="auto"/>
        <w:ind w:left="0" w:right="122" w:firstLine="0"/>
      </w:pPr>
    </w:p>
    <w:p w:rsidR="00F11FFB" w:rsidRDefault="00F11FFB" w:rsidP="00A92F1F">
      <w:pPr>
        <w:spacing w:after="17" w:line="265" w:lineRule="auto"/>
        <w:ind w:left="0" w:right="122" w:firstLine="0"/>
      </w:pPr>
    </w:p>
    <w:p w:rsidR="00F11FFB" w:rsidRDefault="00F11FFB" w:rsidP="00A92F1F">
      <w:pPr>
        <w:spacing w:after="17" w:line="265" w:lineRule="auto"/>
        <w:ind w:left="0" w:right="122" w:firstLine="0"/>
      </w:pPr>
    </w:p>
    <w:p w:rsidR="00F11FFB" w:rsidRDefault="00F11FFB" w:rsidP="00A92F1F">
      <w:pPr>
        <w:spacing w:after="17" w:line="265" w:lineRule="auto"/>
        <w:ind w:left="0" w:right="122" w:firstLine="0"/>
      </w:pPr>
    </w:p>
    <w:p w:rsidR="00F11FFB" w:rsidRDefault="00F11FFB" w:rsidP="00741B5F">
      <w:pPr>
        <w:spacing w:after="17" w:line="265" w:lineRule="auto"/>
        <w:ind w:left="0" w:right="122" w:firstLine="0"/>
        <w:jc w:val="center"/>
      </w:pPr>
    </w:p>
    <w:p w:rsidR="00A92F1F" w:rsidRDefault="00A92F1F" w:rsidP="00741B5F">
      <w:pPr>
        <w:spacing w:after="17" w:line="265" w:lineRule="auto"/>
        <w:ind w:left="0" w:right="122" w:firstLine="0"/>
        <w:jc w:val="center"/>
      </w:pPr>
    </w:p>
    <w:p w:rsidR="00A92F1F" w:rsidRDefault="00A92F1F" w:rsidP="00741B5F">
      <w:pPr>
        <w:spacing w:after="17" w:line="265" w:lineRule="auto"/>
        <w:ind w:left="0" w:right="122" w:firstLine="0"/>
        <w:jc w:val="center"/>
      </w:pPr>
    </w:p>
    <w:p w:rsidR="00A92F1F" w:rsidRDefault="00A92F1F" w:rsidP="00741B5F">
      <w:pPr>
        <w:spacing w:after="17" w:line="265" w:lineRule="auto"/>
        <w:ind w:left="0" w:right="122" w:firstLine="0"/>
        <w:jc w:val="center"/>
      </w:pPr>
    </w:p>
    <w:p w:rsidR="00A92F1F" w:rsidRDefault="00A92F1F" w:rsidP="00741B5F">
      <w:pPr>
        <w:spacing w:after="17" w:line="265" w:lineRule="auto"/>
        <w:ind w:left="0" w:right="122" w:firstLine="0"/>
        <w:jc w:val="center"/>
      </w:pPr>
    </w:p>
    <w:p w:rsidR="00F11FFB" w:rsidRDefault="00A92F1F" w:rsidP="00741B5F">
      <w:pPr>
        <w:spacing w:after="17" w:line="265" w:lineRule="auto"/>
        <w:ind w:left="0" w:right="122" w:firstLine="0"/>
        <w:jc w:val="center"/>
      </w:pPr>
      <w:r w:rsidRPr="001D15DF">
        <w:rPr>
          <w:rFonts w:asciiTheme="minorEastAsia" w:eastAsiaTheme="minorEastAsia" w:hAnsiTheme="minorEastAsia" w:cs="HGP明朝B" w:hint="eastAsia"/>
          <w:sz w:val="36"/>
          <w:szCs w:val="36"/>
        </w:rPr>
        <w:t>川辺</w:t>
      </w:r>
      <w:r w:rsidRPr="001D15DF">
        <w:rPr>
          <w:rFonts w:asciiTheme="minorEastAsia" w:eastAsiaTheme="minorEastAsia" w:hAnsiTheme="minorEastAsia" w:cs="HGP明朝B"/>
          <w:sz w:val="36"/>
          <w:szCs w:val="36"/>
        </w:rPr>
        <w:t>町選挙管理委員会</w:t>
      </w:r>
    </w:p>
    <w:p w:rsidR="00F11FFB" w:rsidRDefault="00F11FFB" w:rsidP="00A92F1F">
      <w:pPr>
        <w:spacing w:after="17" w:line="265" w:lineRule="auto"/>
        <w:ind w:left="0" w:right="122" w:firstLine="0"/>
      </w:pPr>
    </w:p>
    <w:p w:rsidR="00A92F1F" w:rsidRDefault="00A92F1F" w:rsidP="00A92F1F">
      <w:pPr>
        <w:spacing w:after="17" w:line="265" w:lineRule="auto"/>
        <w:ind w:left="0" w:right="122" w:firstLine="0"/>
      </w:pPr>
    </w:p>
    <w:p w:rsidR="00B92EF8" w:rsidRDefault="00594631" w:rsidP="00741B5F">
      <w:pPr>
        <w:spacing w:after="17" w:line="265" w:lineRule="auto"/>
        <w:ind w:left="0" w:right="122" w:firstLine="0"/>
        <w:jc w:val="center"/>
      </w:pPr>
      <w:r>
        <w:lastRenderedPageBreak/>
        <w:t>選挙運動用自動車使用契約書</w:t>
      </w:r>
    </w:p>
    <w:p w:rsidR="00B92EF8" w:rsidRDefault="00503D5D">
      <w:pPr>
        <w:spacing w:after="23" w:line="259" w:lineRule="auto"/>
        <w:ind w:left="0" w:firstLine="0"/>
      </w:pPr>
      <w:r>
        <w:t xml:space="preserve"> </w:t>
      </w:r>
    </w:p>
    <w:p w:rsidR="00AC76AC" w:rsidRDefault="00503D5D" w:rsidP="00024FE2">
      <w:pPr>
        <w:ind w:left="-15" w:right="119" w:firstLineChars="400" w:firstLine="960"/>
      </w:pPr>
      <w:r>
        <w:t>選挙候補者</w:t>
      </w:r>
      <w:r w:rsidR="00AC76AC">
        <w:rPr>
          <w:rFonts w:hint="eastAsia"/>
        </w:rPr>
        <w:t xml:space="preserve">　　　　　　　　　</w:t>
      </w:r>
      <w:r w:rsidR="00985D74">
        <w:rPr>
          <w:rFonts w:hint="eastAsia"/>
        </w:rPr>
        <w:t xml:space="preserve">　</w:t>
      </w:r>
      <w:r>
        <w:t>（以下「甲」という。）と</w:t>
      </w:r>
    </w:p>
    <w:p w:rsidR="00B92EF8" w:rsidRDefault="00503D5D" w:rsidP="00985D74">
      <w:pPr>
        <w:ind w:left="-15" w:right="119" w:firstLineChars="1200" w:firstLine="2880"/>
      </w:pPr>
      <w:r>
        <w:t>（以下「乙」という。）とは、甲が選挙運動のために使用する自動車の使用について、次のとおり契約する。</w:t>
      </w:r>
    </w:p>
    <w:p w:rsidR="00B92EF8" w:rsidRDefault="00503D5D">
      <w:pPr>
        <w:spacing w:after="23" w:line="259" w:lineRule="auto"/>
        <w:ind w:left="0" w:firstLine="0"/>
      </w:pPr>
      <w:r>
        <w:t xml:space="preserve"> </w:t>
      </w:r>
    </w:p>
    <w:p w:rsidR="00B92EF8" w:rsidRDefault="00503D5D">
      <w:pPr>
        <w:numPr>
          <w:ilvl w:val="0"/>
          <w:numId w:val="1"/>
        </w:numPr>
        <w:ind w:right="119" w:hanging="480"/>
      </w:pPr>
      <w:r>
        <w:t xml:space="preserve">使用目的 </w:t>
      </w:r>
    </w:p>
    <w:p w:rsidR="00B92EF8" w:rsidRDefault="00503D5D">
      <w:pPr>
        <w:ind w:left="-5" w:right="119"/>
      </w:pPr>
      <w:r>
        <w:t xml:space="preserve">  </w:t>
      </w:r>
      <w:r w:rsidR="00AC76AC">
        <w:rPr>
          <w:rFonts w:hint="eastAsia"/>
        </w:rPr>
        <w:t xml:space="preserve">　</w:t>
      </w:r>
      <w:r>
        <w:t>公職選挙法に定める選挙運動用自動車として使用する。</w:t>
      </w:r>
    </w:p>
    <w:p w:rsidR="00B92EF8" w:rsidRDefault="00503D5D">
      <w:pPr>
        <w:spacing w:after="23" w:line="259" w:lineRule="auto"/>
        <w:ind w:left="0" w:firstLine="0"/>
      </w:pPr>
      <w:r>
        <w:t xml:space="preserve"> </w:t>
      </w:r>
    </w:p>
    <w:p w:rsidR="00B92EF8" w:rsidRDefault="00503D5D">
      <w:pPr>
        <w:numPr>
          <w:ilvl w:val="0"/>
          <w:numId w:val="1"/>
        </w:numPr>
        <w:ind w:right="119" w:hanging="480"/>
      </w:pPr>
      <w:r>
        <w:t>使用車種及び登録番号</w:t>
      </w:r>
    </w:p>
    <w:p w:rsidR="00B92EF8" w:rsidRDefault="00503D5D">
      <w:pPr>
        <w:spacing w:after="23" w:line="259" w:lineRule="auto"/>
        <w:ind w:left="0" w:firstLine="0"/>
      </w:pPr>
      <w:r>
        <w:t xml:space="preserve"> </w:t>
      </w:r>
    </w:p>
    <w:p w:rsidR="00B92EF8" w:rsidRDefault="00503D5D">
      <w:pPr>
        <w:numPr>
          <w:ilvl w:val="0"/>
          <w:numId w:val="1"/>
        </w:numPr>
        <w:ind w:right="119" w:hanging="480"/>
      </w:pPr>
      <w:r>
        <w:t>契約期間</w:t>
      </w:r>
      <w:r w:rsidR="00594631">
        <w:rPr>
          <w:rFonts w:hint="eastAsia"/>
        </w:rPr>
        <w:t xml:space="preserve">　　令和　　</w:t>
      </w:r>
      <w:r>
        <w:t>年   月   日</w:t>
      </w:r>
      <w:r w:rsidR="00594631">
        <w:rPr>
          <w:rFonts w:hint="eastAsia"/>
        </w:rPr>
        <w:t xml:space="preserve">　</w:t>
      </w:r>
      <w:r>
        <w:t>～</w:t>
      </w:r>
      <w:r w:rsidR="00594631">
        <w:rPr>
          <w:rFonts w:hint="eastAsia"/>
        </w:rPr>
        <w:t xml:space="preserve">　令和　　年　　</w:t>
      </w:r>
      <w:r>
        <w:t>月</w:t>
      </w:r>
      <w:r w:rsidR="00594631">
        <w:rPr>
          <w:rFonts w:hint="eastAsia"/>
        </w:rPr>
        <w:t xml:space="preserve">　　</w:t>
      </w:r>
      <w:r>
        <w:t>日</w:t>
      </w:r>
    </w:p>
    <w:p w:rsidR="00B92EF8" w:rsidRDefault="00503D5D">
      <w:pPr>
        <w:spacing w:after="11" w:line="268" w:lineRule="auto"/>
        <w:ind w:left="-5"/>
      </w:pPr>
      <w:r>
        <w:t xml:space="preserve">  </w:t>
      </w:r>
      <w:r w:rsidR="00741B5F">
        <w:rPr>
          <w:rFonts w:hint="eastAsia"/>
        </w:rPr>
        <w:t xml:space="preserve">　</w:t>
      </w:r>
    </w:p>
    <w:p w:rsidR="00B92EF8" w:rsidRDefault="00503D5D">
      <w:pPr>
        <w:numPr>
          <w:ilvl w:val="0"/>
          <w:numId w:val="1"/>
        </w:numPr>
        <w:spacing w:after="11" w:line="268" w:lineRule="auto"/>
        <w:ind w:right="119" w:hanging="480"/>
      </w:pPr>
      <w:r>
        <w:t>契約金額</w:t>
      </w:r>
      <w:r w:rsidR="00741B5F">
        <w:rPr>
          <w:rFonts w:hint="eastAsia"/>
        </w:rPr>
        <w:t xml:space="preserve">　　</w:t>
      </w:r>
      <w:r>
        <w:t>金</w:t>
      </w:r>
      <w:r w:rsidR="00741B5F">
        <w:rPr>
          <w:rFonts w:hint="eastAsia"/>
        </w:rPr>
        <w:t xml:space="preserve">　　　　　　　　　</w:t>
      </w:r>
      <w:r>
        <w:t>円</w:t>
      </w:r>
    </w:p>
    <w:p w:rsidR="00B92EF8" w:rsidRDefault="00503D5D">
      <w:pPr>
        <w:ind w:left="-5" w:right="119"/>
      </w:pPr>
      <w:r>
        <w:t xml:space="preserve">        </w:t>
      </w:r>
      <w:r w:rsidR="00741B5F">
        <w:rPr>
          <w:rFonts w:hint="eastAsia"/>
        </w:rPr>
        <w:t xml:space="preserve">　　　　</w:t>
      </w:r>
      <w:r>
        <w:t>（内訳</w:t>
      </w:r>
      <w:r w:rsidR="00741B5F">
        <w:rPr>
          <w:rFonts w:hint="eastAsia"/>
        </w:rPr>
        <w:t xml:space="preserve">　</w:t>
      </w:r>
      <w:r>
        <w:t xml:space="preserve">１日につき        </w:t>
      </w:r>
      <w:r w:rsidR="00741B5F">
        <w:rPr>
          <w:rFonts w:hint="eastAsia"/>
        </w:rPr>
        <w:t xml:space="preserve">　　</w:t>
      </w:r>
      <w:r>
        <w:t>円（税込）×</w:t>
      </w:r>
      <w:r w:rsidR="00741B5F">
        <w:rPr>
          <w:rFonts w:hint="eastAsia"/>
        </w:rPr>
        <w:t xml:space="preserve">　</w:t>
      </w:r>
      <w:r>
        <w:t xml:space="preserve">    </w:t>
      </w:r>
      <w:r w:rsidR="00741B5F">
        <w:rPr>
          <w:rFonts w:hint="eastAsia"/>
        </w:rPr>
        <w:t xml:space="preserve">　</w:t>
      </w:r>
      <w:r>
        <w:t>日間）</w:t>
      </w:r>
    </w:p>
    <w:p w:rsidR="00B92EF8" w:rsidRDefault="00503D5D">
      <w:pPr>
        <w:spacing w:after="23" w:line="259" w:lineRule="auto"/>
        <w:ind w:left="0" w:firstLine="0"/>
      </w:pPr>
      <w:r>
        <w:t xml:space="preserve"> </w:t>
      </w:r>
    </w:p>
    <w:p w:rsidR="00741B5F" w:rsidRDefault="00503D5D">
      <w:pPr>
        <w:numPr>
          <w:ilvl w:val="0"/>
          <w:numId w:val="1"/>
        </w:numPr>
        <w:ind w:right="119" w:hanging="480"/>
      </w:pPr>
      <w:r>
        <w:t>請求及び支払</w:t>
      </w:r>
    </w:p>
    <w:p w:rsidR="00B92EF8" w:rsidRDefault="00503D5D" w:rsidP="00741B5F">
      <w:pPr>
        <w:ind w:leftChars="100" w:left="240" w:firstLineChars="100" w:firstLine="240"/>
      </w:pPr>
      <w:r>
        <w:t>この契約に基づく契約金額については、甲に係る供託物が公職選挙法第93条の規定により</w:t>
      </w:r>
      <w:r w:rsidR="00F11FFB">
        <w:rPr>
          <w:rFonts w:hint="eastAsia"/>
        </w:rPr>
        <w:t>川辺</w:t>
      </w:r>
      <w:r w:rsidR="00985D74">
        <w:rPr>
          <w:rFonts w:hint="eastAsia"/>
        </w:rPr>
        <w:t>町</w:t>
      </w:r>
      <w:r>
        <w:t>に帰属することにならない限りにおいて、乙は</w:t>
      </w:r>
      <w:r w:rsidR="00741B5F">
        <w:rPr>
          <w:rFonts w:hint="eastAsia"/>
        </w:rPr>
        <w:t>、</w:t>
      </w:r>
      <w:r w:rsidR="00F11FFB">
        <w:rPr>
          <w:rFonts w:hint="eastAsia"/>
        </w:rPr>
        <w:t>川辺</w:t>
      </w:r>
      <w:r w:rsidR="00985D74">
        <w:rPr>
          <w:rFonts w:hint="eastAsia"/>
        </w:rPr>
        <w:t>町</w:t>
      </w:r>
      <w:r>
        <w:t>議会議員及び</w:t>
      </w:r>
      <w:r w:rsidR="00F11FFB">
        <w:rPr>
          <w:rFonts w:hint="eastAsia"/>
        </w:rPr>
        <w:t>川辺</w:t>
      </w:r>
      <w:r w:rsidR="00985D74">
        <w:rPr>
          <w:rFonts w:hint="eastAsia"/>
        </w:rPr>
        <w:t>町</w:t>
      </w:r>
      <w:r>
        <w:t>長の選挙における選挙運動の公費負担に関する条例に基づき</w:t>
      </w:r>
      <w:r w:rsidR="00F11FFB">
        <w:rPr>
          <w:rFonts w:hint="eastAsia"/>
        </w:rPr>
        <w:t>川辺</w:t>
      </w:r>
      <w:r w:rsidR="00985D74">
        <w:rPr>
          <w:rFonts w:hint="eastAsia"/>
        </w:rPr>
        <w:t>町</w:t>
      </w:r>
      <w:r>
        <w:t>に対し請求するものとし、甲は請求に必要な手続を遅滞なく行わなければならない。この場合において、乙が</w:t>
      </w:r>
      <w:r w:rsidR="00F11FFB">
        <w:rPr>
          <w:rFonts w:hint="eastAsia"/>
        </w:rPr>
        <w:t>川辺</w:t>
      </w:r>
      <w:r w:rsidR="00985D74">
        <w:rPr>
          <w:rFonts w:hint="eastAsia"/>
        </w:rPr>
        <w:t>町</w:t>
      </w:r>
      <w:r>
        <w:t>に請求することができる金額が契約金額に満たないときは、甲は乙に対し、不足額を速やかに支払うものとする。</w:t>
      </w:r>
    </w:p>
    <w:p w:rsidR="00B92EF8" w:rsidRDefault="00503D5D" w:rsidP="00741B5F">
      <w:pPr>
        <w:ind w:leftChars="100" w:left="240" w:firstLineChars="100" w:firstLine="240"/>
      </w:pPr>
      <w:r>
        <w:t>ただし、甲に係る供託物が公職選挙法第93条の規定により</w:t>
      </w:r>
      <w:r w:rsidR="00F11FFB">
        <w:rPr>
          <w:rFonts w:hint="eastAsia"/>
        </w:rPr>
        <w:t>川辺</w:t>
      </w:r>
      <w:r w:rsidR="00985D74">
        <w:rPr>
          <w:rFonts w:hint="eastAsia"/>
        </w:rPr>
        <w:t>町</w:t>
      </w:r>
      <w:r>
        <w:t>に帰属することとなった場合は、甲は乙に対し、契約金額全額を速やかに支払うものとする。</w:t>
      </w:r>
    </w:p>
    <w:p w:rsidR="00B92EF8" w:rsidRDefault="00503D5D">
      <w:pPr>
        <w:spacing w:after="23" w:line="259" w:lineRule="auto"/>
        <w:ind w:left="0" w:firstLine="0"/>
      </w:pPr>
      <w:r>
        <w:t xml:space="preserve"> </w:t>
      </w:r>
    </w:p>
    <w:p w:rsidR="00741B5F" w:rsidRDefault="00503D5D">
      <w:pPr>
        <w:numPr>
          <w:ilvl w:val="0"/>
          <w:numId w:val="1"/>
        </w:numPr>
        <w:spacing w:after="0" w:line="277" w:lineRule="auto"/>
        <w:ind w:right="119" w:hanging="480"/>
      </w:pPr>
      <w:r>
        <w:t>その他</w:t>
      </w:r>
    </w:p>
    <w:p w:rsidR="00B92EF8" w:rsidRDefault="00503D5D" w:rsidP="00741B5F">
      <w:pPr>
        <w:spacing w:after="0" w:line="277" w:lineRule="auto"/>
        <w:ind w:leftChars="100" w:left="240" w:firstLineChars="100" w:firstLine="240"/>
      </w:pPr>
      <w:r>
        <w:t>この契約に定めるもののほか、必要な事項は、民法その他法令に従い、甲乙協議の上、決定する。</w:t>
      </w:r>
    </w:p>
    <w:p w:rsidR="00B92EF8" w:rsidRDefault="00503D5D">
      <w:pPr>
        <w:spacing w:after="23" w:line="259" w:lineRule="auto"/>
        <w:ind w:left="0" w:firstLine="0"/>
      </w:pPr>
      <w:r>
        <w:t xml:space="preserve"> </w:t>
      </w:r>
    </w:p>
    <w:p w:rsidR="00B92EF8" w:rsidRDefault="00503D5D">
      <w:pPr>
        <w:ind w:left="225" w:right="119" w:hanging="240"/>
      </w:pPr>
      <w:r>
        <w:t xml:space="preserve">  </w:t>
      </w:r>
      <w:r w:rsidR="00741B5F">
        <w:rPr>
          <w:rFonts w:hint="eastAsia"/>
        </w:rPr>
        <w:t xml:space="preserve">　</w:t>
      </w:r>
      <w:r>
        <w:t>この契約を証するため、本書２通を作成し、甲乙記名押印の上、各自１通を保有する。</w:t>
      </w:r>
    </w:p>
    <w:p w:rsidR="00B92EF8" w:rsidRDefault="00503D5D">
      <w:pPr>
        <w:spacing w:after="23" w:line="259" w:lineRule="auto"/>
        <w:ind w:left="0" w:firstLine="0"/>
      </w:pPr>
      <w:r>
        <w:t xml:space="preserve"> </w:t>
      </w:r>
    </w:p>
    <w:p w:rsidR="00741B5F" w:rsidRDefault="00503D5D">
      <w:pPr>
        <w:spacing w:after="11" w:line="268" w:lineRule="auto"/>
        <w:ind w:left="4377" w:right="2954" w:hanging="4392"/>
        <w:rPr>
          <w:color w:val="FF0000"/>
        </w:rPr>
      </w:pPr>
      <w:r>
        <w:t xml:space="preserve">      </w:t>
      </w:r>
      <w:r w:rsidR="00594631">
        <w:rPr>
          <w:rFonts w:hint="eastAsia"/>
        </w:rPr>
        <w:t xml:space="preserve">令和　　</w:t>
      </w:r>
      <w:r>
        <w:t>年</w:t>
      </w:r>
      <w:r w:rsidR="00594631">
        <w:rPr>
          <w:rFonts w:hint="eastAsia"/>
        </w:rPr>
        <w:t xml:space="preserve">　　</w:t>
      </w:r>
      <w:r>
        <w:t>月</w:t>
      </w:r>
      <w:r w:rsidR="00594631">
        <w:rPr>
          <w:rFonts w:hint="eastAsia"/>
        </w:rPr>
        <w:t xml:space="preserve">　　</w:t>
      </w:r>
      <w:r>
        <w:t>日</w:t>
      </w:r>
    </w:p>
    <w:p w:rsidR="00741B5F" w:rsidRDefault="00503D5D" w:rsidP="00985D74">
      <w:pPr>
        <w:spacing w:after="11" w:line="268" w:lineRule="auto"/>
        <w:ind w:leftChars="4" w:firstLineChars="1700" w:firstLine="4080"/>
      </w:pPr>
      <w:r>
        <w:t xml:space="preserve">甲 </w:t>
      </w:r>
      <w:r w:rsidR="00024FE2">
        <w:rPr>
          <w:rFonts w:hint="eastAsia"/>
        </w:rPr>
        <w:t xml:space="preserve">　　　　</w:t>
      </w:r>
      <w:r w:rsidR="00985D74">
        <w:rPr>
          <w:rFonts w:hint="eastAsia"/>
        </w:rPr>
        <w:t>選挙</w:t>
      </w:r>
      <w:r>
        <w:t>候補者</w:t>
      </w:r>
    </w:p>
    <w:p w:rsidR="00741B5F" w:rsidRDefault="00503D5D" w:rsidP="00741B5F">
      <w:pPr>
        <w:spacing w:after="11" w:line="268" w:lineRule="auto"/>
        <w:ind w:leftChars="2" w:left="5" w:right="2954" w:firstLineChars="1800" w:firstLine="4320"/>
      </w:pPr>
      <w:r>
        <w:t xml:space="preserve"> 住</w:t>
      </w:r>
      <w:r w:rsidR="00741B5F">
        <w:rPr>
          <w:rFonts w:hint="eastAsia"/>
        </w:rPr>
        <w:t xml:space="preserve">　</w:t>
      </w:r>
      <w:r>
        <w:t>所</w:t>
      </w:r>
    </w:p>
    <w:p w:rsidR="00741B5F" w:rsidRDefault="00503D5D" w:rsidP="00741B5F">
      <w:pPr>
        <w:spacing w:after="11" w:line="268" w:lineRule="auto"/>
        <w:ind w:leftChars="2" w:left="5" w:firstLineChars="1850" w:firstLine="4440"/>
      </w:pPr>
      <w:r>
        <w:t>氏</w:t>
      </w:r>
      <w:r w:rsidR="00741B5F">
        <w:rPr>
          <w:rFonts w:hint="eastAsia"/>
        </w:rPr>
        <w:t xml:space="preserve">　</w:t>
      </w:r>
      <w:r>
        <w:t>名</w:t>
      </w:r>
    </w:p>
    <w:p w:rsidR="00741B5F" w:rsidRDefault="00503D5D" w:rsidP="00741B5F">
      <w:pPr>
        <w:spacing w:after="11" w:line="268" w:lineRule="auto"/>
        <w:ind w:left="0" w:right="2954" w:firstLineChars="1700" w:firstLine="4080"/>
      </w:pPr>
      <w:r>
        <w:t>乙 住</w:t>
      </w:r>
      <w:r w:rsidR="00741B5F">
        <w:rPr>
          <w:rFonts w:hint="eastAsia"/>
        </w:rPr>
        <w:t xml:space="preserve">　</w:t>
      </w:r>
      <w:r>
        <w:t>所</w:t>
      </w:r>
    </w:p>
    <w:p w:rsidR="00741B5F" w:rsidRDefault="00503D5D" w:rsidP="00741B5F">
      <w:pPr>
        <w:spacing w:after="11" w:line="268" w:lineRule="auto"/>
        <w:ind w:left="0" w:right="2954" w:firstLineChars="1700" w:firstLine="4080"/>
      </w:pPr>
      <w:r>
        <w:t xml:space="preserve">   名</w:t>
      </w:r>
      <w:r w:rsidR="00741B5F">
        <w:rPr>
          <w:rFonts w:hint="eastAsia"/>
        </w:rPr>
        <w:t xml:space="preserve">　</w:t>
      </w:r>
      <w:r>
        <w:t>称</w:t>
      </w:r>
    </w:p>
    <w:p w:rsidR="00480FBA" w:rsidRDefault="00503D5D" w:rsidP="00741B5F">
      <w:pPr>
        <w:spacing w:after="11" w:line="268" w:lineRule="auto"/>
        <w:ind w:right="2954" w:firstLineChars="1700" w:firstLine="4080"/>
      </w:pPr>
      <w:r>
        <w:t xml:space="preserve">   代表者</w:t>
      </w:r>
    </w:p>
    <w:p w:rsidR="00985D74" w:rsidRDefault="00985D74" w:rsidP="00985D74">
      <w:pPr>
        <w:spacing w:after="11" w:line="268" w:lineRule="auto"/>
        <w:ind w:right="2954" w:hangingChars="4"/>
      </w:pPr>
    </w:p>
    <w:p w:rsidR="00741B5F" w:rsidRDefault="00594631" w:rsidP="00741B5F">
      <w:pPr>
        <w:spacing w:after="0"/>
        <w:ind w:right="119"/>
        <w:jc w:val="center"/>
      </w:pPr>
      <w:r>
        <w:lastRenderedPageBreak/>
        <w:t>選挙運動用自動車賃貸借契約書</w:t>
      </w:r>
    </w:p>
    <w:p w:rsidR="00741B5F" w:rsidRDefault="00741B5F" w:rsidP="00594631">
      <w:pPr>
        <w:spacing w:after="0"/>
        <w:ind w:right="119"/>
      </w:pPr>
    </w:p>
    <w:p w:rsidR="00594631" w:rsidRDefault="00594631" w:rsidP="00024FE2">
      <w:pPr>
        <w:ind w:left="-15" w:right="119" w:firstLineChars="400" w:firstLine="960"/>
      </w:pPr>
      <w:r>
        <w:t>選挙候補者</w:t>
      </w:r>
      <w:r>
        <w:rPr>
          <w:rFonts w:hint="eastAsia"/>
        </w:rPr>
        <w:t xml:space="preserve">　　　　　　　　　　</w:t>
      </w:r>
      <w:r>
        <w:t>（以下「甲」という。）と</w:t>
      </w:r>
    </w:p>
    <w:p w:rsidR="00B92EF8" w:rsidRPr="00741B5F" w:rsidRDefault="00594631" w:rsidP="00594631">
      <w:pPr>
        <w:spacing w:after="0"/>
        <w:ind w:firstLineChars="1500" w:firstLine="3600"/>
        <w:rPr>
          <w:color w:val="FF0000"/>
        </w:rPr>
      </w:pPr>
      <w:r>
        <w:t>（以</w:t>
      </w:r>
      <w:r w:rsidR="001F1271">
        <w:t>下「乙」という。）とは、甲が選挙運動のために使用する自動車の</w:t>
      </w:r>
      <w:r w:rsidR="001F1271">
        <w:rPr>
          <w:rFonts w:hint="eastAsia"/>
        </w:rPr>
        <w:t>賃貸借</w:t>
      </w:r>
      <w:r>
        <w:t>について、次のとおり契約する。</w:t>
      </w:r>
    </w:p>
    <w:p w:rsidR="00B92EF8" w:rsidRDefault="00503D5D">
      <w:pPr>
        <w:spacing w:after="23" w:line="259" w:lineRule="auto"/>
        <w:ind w:left="0" w:firstLine="0"/>
      </w:pPr>
      <w:r>
        <w:t xml:space="preserve"> </w:t>
      </w:r>
    </w:p>
    <w:p w:rsidR="00B92EF8" w:rsidRDefault="00503D5D">
      <w:pPr>
        <w:numPr>
          <w:ilvl w:val="0"/>
          <w:numId w:val="2"/>
        </w:numPr>
        <w:ind w:right="119" w:hanging="480"/>
      </w:pPr>
      <w:r>
        <w:t xml:space="preserve">使用目的 </w:t>
      </w:r>
    </w:p>
    <w:p w:rsidR="00B92EF8" w:rsidRDefault="00503D5D" w:rsidP="00E356C6">
      <w:pPr>
        <w:ind w:leftChars="100" w:left="250"/>
      </w:pPr>
      <w:r>
        <w:t xml:space="preserve">  甲は、</w:t>
      </w:r>
      <w:r w:rsidR="00F11FFB">
        <w:rPr>
          <w:rFonts w:hint="eastAsia"/>
        </w:rPr>
        <w:t>川辺</w:t>
      </w:r>
      <w:r w:rsidR="00594631">
        <w:rPr>
          <w:rFonts w:hint="eastAsia"/>
        </w:rPr>
        <w:t>町</w:t>
      </w:r>
      <w:r>
        <w:t>議会議員及び</w:t>
      </w:r>
      <w:r w:rsidR="00F11FFB">
        <w:rPr>
          <w:rFonts w:hint="eastAsia"/>
        </w:rPr>
        <w:t>川辺</w:t>
      </w:r>
      <w:r w:rsidR="00594631">
        <w:rPr>
          <w:rFonts w:hint="eastAsia"/>
        </w:rPr>
        <w:t>町</w:t>
      </w:r>
      <w:r>
        <w:t>長の選挙における選挙運動の公費負担に関する条例に基づき、選挙運動のための自動車として使用する。</w:t>
      </w:r>
    </w:p>
    <w:p w:rsidR="00B92EF8" w:rsidRDefault="00503D5D">
      <w:pPr>
        <w:spacing w:after="23" w:line="259" w:lineRule="auto"/>
        <w:ind w:left="0" w:firstLine="0"/>
      </w:pPr>
      <w:r>
        <w:t xml:space="preserve"> </w:t>
      </w:r>
    </w:p>
    <w:p w:rsidR="00B92EF8" w:rsidRDefault="00503D5D">
      <w:pPr>
        <w:numPr>
          <w:ilvl w:val="0"/>
          <w:numId w:val="2"/>
        </w:numPr>
        <w:ind w:right="119" w:hanging="480"/>
      </w:pPr>
      <w:r>
        <w:t xml:space="preserve">使用車種及び登録番号 </w:t>
      </w:r>
    </w:p>
    <w:p w:rsidR="00B92EF8" w:rsidRDefault="00503D5D">
      <w:pPr>
        <w:spacing w:after="23" w:line="259" w:lineRule="auto"/>
        <w:ind w:left="0" w:firstLine="0"/>
      </w:pPr>
      <w:r>
        <w:t xml:space="preserve"> </w:t>
      </w:r>
    </w:p>
    <w:p w:rsidR="00B92EF8" w:rsidRDefault="00503D5D">
      <w:pPr>
        <w:numPr>
          <w:ilvl w:val="0"/>
          <w:numId w:val="2"/>
        </w:numPr>
        <w:ind w:right="119" w:hanging="480"/>
      </w:pPr>
      <w:r>
        <w:t>契約期間</w:t>
      </w:r>
      <w:r w:rsidR="00594631">
        <w:rPr>
          <w:rFonts w:hint="eastAsia"/>
        </w:rPr>
        <w:t xml:space="preserve">　　令和　　</w:t>
      </w:r>
      <w:r>
        <w:t xml:space="preserve">年   </w:t>
      </w:r>
      <w:r w:rsidR="00E356C6">
        <w:rPr>
          <w:rFonts w:hint="eastAsia"/>
        </w:rPr>
        <w:t xml:space="preserve">　</w:t>
      </w:r>
      <w:r>
        <w:t xml:space="preserve">月   </w:t>
      </w:r>
      <w:r w:rsidR="00E356C6">
        <w:rPr>
          <w:rFonts w:hint="eastAsia"/>
        </w:rPr>
        <w:t xml:space="preserve">　</w:t>
      </w:r>
      <w:r>
        <w:t>日</w:t>
      </w:r>
      <w:r w:rsidR="00594631">
        <w:rPr>
          <w:rFonts w:hint="eastAsia"/>
        </w:rPr>
        <w:t xml:space="preserve">　</w:t>
      </w:r>
      <w:r>
        <w:t>～</w:t>
      </w:r>
      <w:r w:rsidR="00594631">
        <w:rPr>
          <w:rFonts w:hint="eastAsia"/>
        </w:rPr>
        <w:t xml:space="preserve">　令和　　年　　</w:t>
      </w:r>
      <w:r>
        <w:t>月</w:t>
      </w:r>
      <w:r w:rsidR="00594631">
        <w:rPr>
          <w:rFonts w:hint="eastAsia"/>
        </w:rPr>
        <w:t xml:space="preserve">　　日</w:t>
      </w:r>
    </w:p>
    <w:p w:rsidR="00594631" w:rsidRDefault="00594631" w:rsidP="00594631">
      <w:pPr>
        <w:ind w:leftChars="4" w:left="20"/>
      </w:pPr>
    </w:p>
    <w:p w:rsidR="00B92EF8" w:rsidRDefault="00503D5D">
      <w:pPr>
        <w:numPr>
          <w:ilvl w:val="0"/>
          <w:numId w:val="2"/>
        </w:numPr>
        <w:spacing w:after="11" w:line="268" w:lineRule="auto"/>
        <w:ind w:right="119" w:hanging="480"/>
      </w:pPr>
      <w:r>
        <w:t>契約金額</w:t>
      </w:r>
      <w:r w:rsidR="00E356C6">
        <w:rPr>
          <w:rFonts w:hint="eastAsia"/>
        </w:rPr>
        <w:t xml:space="preserve">　　</w:t>
      </w:r>
      <w:r>
        <w:t xml:space="preserve">金         </w:t>
      </w:r>
      <w:r w:rsidR="00E356C6">
        <w:rPr>
          <w:rFonts w:hint="eastAsia"/>
        </w:rPr>
        <w:t xml:space="preserve">　　　　</w:t>
      </w:r>
      <w:r>
        <w:t>円</w:t>
      </w:r>
    </w:p>
    <w:p w:rsidR="00B92EF8" w:rsidRDefault="00503D5D">
      <w:pPr>
        <w:ind w:left="-5" w:right="119"/>
      </w:pPr>
      <w:r>
        <w:t xml:space="preserve">        </w:t>
      </w:r>
      <w:r w:rsidR="00E356C6">
        <w:rPr>
          <w:rFonts w:hint="eastAsia"/>
        </w:rPr>
        <w:t xml:space="preserve">　　　　</w:t>
      </w:r>
      <w:r>
        <w:t>（内訳</w:t>
      </w:r>
      <w:r w:rsidR="00E356C6">
        <w:rPr>
          <w:rFonts w:hint="eastAsia"/>
        </w:rPr>
        <w:t xml:space="preserve">　</w:t>
      </w:r>
      <w:r>
        <w:t>１日につき</w:t>
      </w:r>
      <w:r w:rsidR="00E356C6">
        <w:rPr>
          <w:rFonts w:hint="eastAsia"/>
        </w:rPr>
        <w:t xml:space="preserve">　　　</w:t>
      </w:r>
      <w:r>
        <w:t xml:space="preserve">       円（税込）×</w:t>
      </w:r>
      <w:r w:rsidR="00E356C6">
        <w:rPr>
          <w:rFonts w:hint="eastAsia"/>
        </w:rPr>
        <w:t xml:space="preserve">　　</w:t>
      </w:r>
      <w:r>
        <w:t xml:space="preserve">    日間） </w:t>
      </w:r>
    </w:p>
    <w:p w:rsidR="00B92EF8" w:rsidRDefault="00503D5D">
      <w:pPr>
        <w:spacing w:after="23" w:line="259" w:lineRule="auto"/>
        <w:ind w:left="0" w:firstLine="0"/>
      </w:pPr>
      <w:r>
        <w:t xml:space="preserve"> </w:t>
      </w:r>
    </w:p>
    <w:p w:rsidR="00E356C6" w:rsidRDefault="00503D5D">
      <w:pPr>
        <w:numPr>
          <w:ilvl w:val="0"/>
          <w:numId w:val="2"/>
        </w:numPr>
        <w:spacing w:after="0" w:line="277" w:lineRule="auto"/>
        <w:ind w:right="119" w:hanging="480"/>
      </w:pPr>
      <w:r>
        <w:t>使用上の義務等</w:t>
      </w:r>
    </w:p>
    <w:p w:rsidR="00B92EF8" w:rsidRDefault="00503D5D" w:rsidP="00E356C6">
      <w:pPr>
        <w:spacing w:after="0" w:line="277" w:lineRule="auto"/>
        <w:ind w:leftChars="100" w:left="240" w:firstLineChars="100" w:firstLine="240"/>
      </w:pPr>
      <w:r>
        <w:t>甲は、法令に従い当該自動車を運行する義務及び乙の定める約款に従う義務を負う。</w:t>
      </w:r>
    </w:p>
    <w:p w:rsidR="00B92EF8" w:rsidRDefault="00503D5D">
      <w:pPr>
        <w:spacing w:after="23" w:line="259" w:lineRule="auto"/>
        <w:ind w:left="0" w:firstLine="0"/>
      </w:pPr>
      <w:r>
        <w:t xml:space="preserve"> </w:t>
      </w:r>
    </w:p>
    <w:p w:rsidR="00702141" w:rsidRDefault="00503D5D">
      <w:pPr>
        <w:numPr>
          <w:ilvl w:val="0"/>
          <w:numId w:val="2"/>
        </w:numPr>
        <w:ind w:right="119" w:hanging="480"/>
      </w:pPr>
      <w:r>
        <w:t>請求及び支払</w:t>
      </w:r>
    </w:p>
    <w:p w:rsidR="00B92EF8" w:rsidRDefault="00503D5D" w:rsidP="00702141">
      <w:pPr>
        <w:spacing w:after="0"/>
        <w:ind w:leftChars="100" w:left="240" w:firstLineChars="100" w:firstLine="240"/>
      </w:pPr>
      <w:r>
        <w:t>この契約に基づく契約金額については、甲に係る供託物が公職選挙法第93条の規定により</w:t>
      </w:r>
      <w:r w:rsidR="00F11FFB">
        <w:rPr>
          <w:rFonts w:hint="eastAsia"/>
        </w:rPr>
        <w:t>川辺</w:t>
      </w:r>
      <w:r w:rsidR="00594631">
        <w:rPr>
          <w:rFonts w:hint="eastAsia"/>
        </w:rPr>
        <w:t>町</w:t>
      </w:r>
      <w:r>
        <w:t>に帰属することにならない限りにおいて、乙は、</w:t>
      </w:r>
      <w:r w:rsidR="00F11FFB">
        <w:rPr>
          <w:rFonts w:hint="eastAsia"/>
        </w:rPr>
        <w:t>川辺</w:t>
      </w:r>
      <w:r w:rsidR="00594631">
        <w:rPr>
          <w:rFonts w:hint="eastAsia"/>
        </w:rPr>
        <w:t>町</w:t>
      </w:r>
      <w:r>
        <w:t>議会議員及び</w:t>
      </w:r>
      <w:r w:rsidR="00F11FFB">
        <w:rPr>
          <w:rFonts w:hint="eastAsia"/>
        </w:rPr>
        <w:t>川辺</w:t>
      </w:r>
      <w:r w:rsidR="00594631">
        <w:rPr>
          <w:rFonts w:hint="eastAsia"/>
        </w:rPr>
        <w:t>町</w:t>
      </w:r>
      <w:r>
        <w:t>長の選挙における選挙運動の公費負担に関する条例に基づき</w:t>
      </w:r>
      <w:r w:rsidR="00F11FFB">
        <w:rPr>
          <w:rFonts w:hint="eastAsia"/>
        </w:rPr>
        <w:t>川辺</w:t>
      </w:r>
      <w:r w:rsidR="00594631">
        <w:rPr>
          <w:rFonts w:hint="eastAsia"/>
        </w:rPr>
        <w:t>町</w:t>
      </w:r>
      <w:r>
        <w:t>に対し請求するものとし、甲は請求に必要な手続を遅滞なく行わなければならない。この場合において、乙が</w:t>
      </w:r>
      <w:r w:rsidR="00F11FFB">
        <w:rPr>
          <w:rFonts w:hint="eastAsia"/>
        </w:rPr>
        <w:t>川辺</w:t>
      </w:r>
      <w:r w:rsidR="00594631">
        <w:rPr>
          <w:rFonts w:hint="eastAsia"/>
        </w:rPr>
        <w:t>町</w:t>
      </w:r>
      <w:r>
        <w:t>に請求することができる金額が契約金額に満たないときは、甲は乙に対し、不足額を速やかに支払うものとする。</w:t>
      </w:r>
    </w:p>
    <w:p w:rsidR="00B92EF8" w:rsidRDefault="00503D5D" w:rsidP="00702141">
      <w:pPr>
        <w:spacing w:after="0" w:line="277" w:lineRule="auto"/>
        <w:ind w:leftChars="100" w:left="240" w:firstLineChars="100" w:firstLine="240"/>
        <w:jc w:val="both"/>
      </w:pPr>
      <w:r>
        <w:t>ただし、甲に係る供託物が公職選挙法第93条の規定により</w:t>
      </w:r>
      <w:r w:rsidR="00F11FFB">
        <w:rPr>
          <w:rFonts w:hint="eastAsia"/>
        </w:rPr>
        <w:t>川辺</w:t>
      </w:r>
      <w:r w:rsidR="00594631">
        <w:rPr>
          <w:rFonts w:hint="eastAsia"/>
        </w:rPr>
        <w:t>町</w:t>
      </w:r>
      <w:r>
        <w:t>に帰属することとなった場合は、甲は乙に対し、契約金額全額を速やかに支払うものとする。</w:t>
      </w:r>
    </w:p>
    <w:p w:rsidR="00702141" w:rsidRDefault="00702141" w:rsidP="00702141">
      <w:pPr>
        <w:spacing w:after="0" w:line="277" w:lineRule="auto"/>
        <w:ind w:leftChars="4" w:left="20" w:hangingChars="4"/>
        <w:jc w:val="both"/>
      </w:pPr>
    </w:p>
    <w:p w:rsidR="00702141" w:rsidRDefault="00503D5D">
      <w:pPr>
        <w:numPr>
          <w:ilvl w:val="0"/>
          <w:numId w:val="2"/>
        </w:numPr>
        <w:spacing w:after="0" w:line="277" w:lineRule="auto"/>
        <w:ind w:right="119" w:hanging="480"/>
      </w:pPr>
      <w:r>
        <w:t>その他</w:t>
      </w:r>
    </w:p>
    <w:p w:rsidR="00B92EF8" w:rsidRDefault="00503D5D" w:rsidP="00702141">
      <w:pPr>
        <w:spacing w:after="0" w:line="277" w:lineRule="auto"/>
        <w:ind w:leftChars="100" w:left="240" w:firstLineChars="100" w:firstLine="240"/>
      </w:pPr>
      <w:r>
        <w:t>この契約に定めるもののほか、必要な事項は、民法その他法令に従い、甲乙協議の上、決定する。</w:t>
      </w:r>
    </w:p>
    <w:p w:rsidR="00B92EF8" w:rsidRDefault="00503D5D" w:rsidP="00702141">
      <w:pPr>
        <w:spacing w:after="0"/>
        <w:ind w:leftChars="100" w:left="240" w:firstLineChars="100" w:firstLine="240"/>
      </w:pPr>
      <w:r>
        <w:t>この契約を証するため、本書２通を作成し、甲乙記名押印の上、各自１通を保有する。</w:t>
      </w:r>
    </w:p>
    <w:p w:rsidR="00B92EF8" w:rsidRDefault="00503D5D">
      <w:pPr>
        <w:spacing w:after="23" w:line="259" w:lineRule="auto"/>
        <w:ind w:left="0" w:firstLine="0"/>
      </w:pPr>
      <w:r>
        <w:t xml:space="preserve"> </w:t>
      </w:r>
    </w:p>
    <w:p w:rsidR="00A92F1F" w:rsidRDefault="00A92F1F">
      <w:pPr>
        <w:spacing w:after="23" w:line="259" w:lineRule="auto"/>
        <w:ind w:left="0" w:firstLine="0"/>
      </w:pPr>
    </w:p>
    <w:p w:rsidR="00A92F1F" w:rsidRDefault="00A92F1F">
      <w:pPr>
        <w:spacing w:after="23" w:line="259" w:lineRule="auto"/>
        <w:ind w:left="0" w:firstLine="0"/>
      </w:pPr>
    </w:p>
    <w:p w:rsidR="00A92F1F" w:rsidRDefault="00A92F1F">
      <w:pPr>
        <w:spacing w:after="23" w:line="259" w:lineRule="auto"/>
        <w:ind w:left="0" w:firstLine="0"/>
      </w:pPr>
    </w:p>
    <w:p w:rsidR="00A92F1F" w:rsidRDefault="00A92F1F">
      <w:pPr>
        <w:spacing w:after="23" w:line="259" w:lineRule="auto"/>
        <w:ind w:left="0" w:firstLine="0"/>
      </w:pPr>
    </w:p>
    <w:p w:rsidR="00A92F1F" w:rsidRDefault="00A92F1F">
      <w:pPr>
        <w:spacing w:after="23" w:line="259" w:lineRule="auto"/>
        <w:ind w:left="0" w:firstLine="0"/>
      </w:pPr>
    </w:p>
    <w:p w:rsidR="00A92F1F" w:rsidRDefault="00A92F1F">
      <w:pPr>
        <w:spacing w:after="23" w:line="259" w:lineRule="auto"/>
        <w:ind w:left="0" w:firstLine="0"/>
      </w:pPr>
    </w:p>
    <w:p w:rsidR="00B92EF8" w:rsidRDefault="00503D5D">
      <w:pPr>
        <w:spacing w:after="11" w:line="268" w:lineRule="auto"/>
        <w:ind w:left="-5"/>
      </w:pPr>
      <w:r>
        <w:t xml:space="preserve">  </w:t>
      </w:r>
      <w:r w:rsidR="00594631">
        <w:rPr>
          <w:rFonts w:hint="eastAsia"/>
        </w:rPr>
        <w:t xml:space="preserve">　　　　令和　　</w:t>
      </w:r>
      <w:r>
        <w:t>年</w:t>
      </w:r>
      <w:r w:rsidR="00594631">
        <w:rPr>
          <w:rFonts w:hint="eastAsia"/>
        </w:rPr>
        <w:t xml:space="preserve">　　</w:t>
      </w:r>
      <w:r>
        <w:t>月</w:t>
      </w:r>
      <w:r w:rsidR="00594631">
        <w:rPr>
          <w:rFonts w:hint="eastAsia"/>
        </w:rPr>
        <w:t xml:space="preserve">　　</w:t>
      </w:r>
      <w:r>
        <w:t>日</w:t>
      </w:r>
    </w:p>
    <w:p w:rsidR="00594631" w:rsidRDefault="00594631">
      <w:pPr>
        <w:spacing w:after="0" w:line="259" w:lineRule="auto"/>
        <w:ind w:left="0" w:firstLine="0"/>
      </w:pPr>
    </w:p>
    <w:p w:rsidR="00594631" w:rsidRDefault="00594631">
      <w:pPr>
        <w:spacing w:after="0" w:line="259" w:lineRule="auto"/>
        <w:ind w:left="0" w:firstLine="0"/>
      </w:pPr>
    </w:p>
    <w:p w:rsidR="00594631" w:rsidRDefault="00594631">
      <w:pPr>
        <w:spacing w:after="0" w:line="259" w:lineRule="auto"/>
        <w:ind w:left="0" w:firstLine="0"/>
      </w:pPr>
    </w:p>
    <w:p w:rsidR="00B92EF8" w:rsidRDefault="00503D5D">
      <w:pPr>
        <w:spacing w:after="0" w:line="259" w:lineRule="auto"/>
        <w:ind w:left="0" w:firstLine="0"/>
      </w:pPr>
      <w:r>
        <w:t xml:space="preserve"> </w:t>
      </w:r>
    </w:p>
    <w:p w:rsidR="00702141" w:rsidRDefault="00503D5D">
      <w:pPr>
        <w:ind w:left="4402" w:right="119"/>
      </w:pPr>
      <w:r>
        <w:t>甲</w:t>
      </w:r>
      <w:r w:rsidR="00702141">
        <w:rPr>
          <w:rFonts w:hint="eastAsia"/>
        </w:rPr>
        <w:t xml:space="preserve">　</w:t>
      </w:r>
      <w:r w:rsidR="00024FE2">
        <w:rPr>
          <w:rFonts w:hint="eastAsia"/>
        </w:rPr>
        <w:t xml:space="preserve">　　　　</w:t>
      </w:r>
      <w:r w:rsidR="00594631">
        <w:rPr>
          <w:rFonts w:hint="eastAsia"/>
        </w:rPr>
        <w:t>選挙</w:t>
      </w:r>
      <w:r>
        <w:t>候補者</w:t>
      </w:r>
    </w:p>
    <w:p w:rsidR="00702141" w:rsidRDefault="00503D5D" w:rsidP="00702141">
      <w:pPr>
        <w:ind w:left="4402" w:right="119" w:firstLineChars="200" w:firstLine="480"/>
      </w:pPr>
      <w:r>
        <w:t>住</w:t>
      </w:r>
      <w:r w:rsidR="00702141">
        <w:rPr>
          <w:rFonts w:hint="eastAsia"/>
        </w:rPr>
        <w:t xml:space="preserve">　</w:t>
      </w:r>
      <w:r>
        <w:t>所</w:t>
      </w:r>
    </w:p>
    <w:p w:rsidR="00791E55" w:rsidRDefault="00503D5D" w:rsidP="00702141">
      <w:pPr>
        <w:ind w:left="4402" w:right="119" w:firstLineChars="200" w:firstLine="480"/>
      </w:pPr>
      <w:r>
        <w:t>氏</w:t>
      </w:r>
      <w:r w:rsidR="00702141">
        <w:rPr>
          <w:rFonts w:hint="eastAsia"/>
        </w:rPr>
        <w:t xml:space="preserve">　</w:t>
      </w:r>
      <w:r>
        <w:t>名</w:t>
      </w:r>
    </w:p>
    <w:p w:rsidR="00791E55" w:rsidRDefault="00791E55" w:rsidP="00702141">
      <w:pPr>
        <w:ind w:left="4402" w:right="119" w:firstLineChars="200" w:firstLine="480"/>
      </w:pPr>
    </w:p>
    <w:p w:rsidR="00702141" w:rsidRDefault="00503D5D" w:rsidP="00791E55">
      <w:pPr>
        <w:ind w:right="119" w:firstLineChars="1800" w:firstLine="4320"/>
      </w:pPr>
      <w:r>
        <w:t>乙</w:t>
      </w:r>
      <w:r w:rsidR="00702141">
        <w:rPr>
          <w:rFonts w:hint="eastAsia"/>
        </w:rPr>
        <w:t xml:space="preserve">　</w:t>
      </w:r>
      <w:r>
        <w:t>住</w:t>
      </w:r>
      <w:r w:rsidR="00702141">
        <w:rPr>
          <w:rFonts w:hint="eastAsia"/>
        </w:rPr>
        <w:t xml:space="preserve">　</w:t>
      </w:r>
      <w:r>
        <w:t>所</w:t>
      </w:r>
    </w:p>
    <w:p w:rsidR="00702141" w:rsidRDefault="00503D5D" w:rsidP="00702141">
      <w:pPr>
        <w:ind w:left="4402" w:right="119" w:firstLineChars="200" w:firstLine="480"/>
      </w:pPr>
      <w:r>
        <w:t>名</w:t>
      </w:r>
      <w:r w:rsidR="00702141">
        <w:rPr>
          <w:rFonts w:hint="eastAsia"/>
        </w:rPr>
        <w:t xml:space="preserve">　</w:t>
      </w:r>
      <w:r>
        <w:t>称</w:t>
      </w:r>
    </w:p>
    <w:p w:rsidR="00B92EF8" w:rsidRDefault="00503D5D" w:rsidP="00702141">
      <w:pPr>
        <w:ind w:left="4402" w:right="119" w:firstLineChars="200" w:firstLine="480"/>
      </w:pPr>
      <w:r>
        <w:t>代表者</w:t>
      </w:r>
    </w:p>
    <w:p w:rsidR="00B92EF8" w:rsidRDefault="00B92EF8">
      <w:pPr>
        <w:spacing w:after="0" w:line="259" w:lineRule="auto"/>
        <w:ind w:left="0" w:firstLine="0"/>
      </w:pPr>
    </w:p>
    <w:p w:rsidR="00702141" w:rsidRDefault="00702141">
      <w:pPr>
        <w:spacing w:after="0" w:line="259" w:lineRule="auto"/>
        <w:ind w:left="0" w:firstLine="0"/>
      </w:pPr>
    </w:p>
    <w:p w:rsidR="00702141" w:rsidRDefault="00702141">
      <w:pPr>
        <w:spacing w:after="0" w:line="259" w:lineRule="auto"/>
        <w:ind w:left="0" w:firstLine="0"/>
      </w:pPr>
    </w:p>
    <w:p w:rsidR="00702141" w:rsidRDefault="00702141">
      <w:pPr>
        <w:spacing w:after="0" w:line="259" w:lineRule="auto"/>
        <w:ind w:left="0" w:firstLine="0"/>
      </w:pPr>
    </w:p>
    <w:p w:rsidR="00702141" w:rsidRDefault="00702141">
      <w:pPr>
        <w:spacing w:after="0" w:line="259" w:lineRule="auto"/>
        <w:ind w:left="0" w:firstLine="0"/>
      </w:pPr>
    </w:p>
    <w:p w:rsidR="00702141" w:rsidRDefault="00702141">
      <w:pPr>
        <w:spacing w:after="0" w:line="259" w:lineRule="auto"/>
        <w:ind w:left="0" w:firstLine="0"/>
      </w:pPr>
    </w:p>
    <w:p w:rsidR="00702141" w:rsidRDefault="00702141">
      <w:pPr>
        <w:spacing w:after="0" w:line="259" w:lineRule="auto"/>
        <w:ind w:left="0" w:firstLine="0"/>
      </w:pPr>
    </w:p>
    <w:p w:rsidR="00702141" w:rsidRDefault="00702141">
      <w:pPr>
        <w:spacing w:after="0" w:line="259" w:lineRule="auto"/>
        <w:ind w:left="0" w:firstLine="0"/>
      </w:pPr>
    </w:p>
    <w:p w:rsidR="00702141" w:rsidRDefault="00702141">
      <w:pPr>
        <w:spacing w:after="0" w:line="259" w:lineRule="auto"/>
        <w:ind w:left="0" w:firstLine="0"/>
      </w:pPr>
    </w:p>
    <w:p w:rsidR="00702141" w:rsidRDefault="00702141">
      <w:pPr>
        <w:spacing w:after="0" w:line="259" w:lineRule="auto"/>
        <w:ind w:left="0" w:firstLine="0"/>
      </w:pPr>
    </w:p>
    <w:p w:rsidR="00702141" w:rsidRDefault="00702141">
      <w:pPr>
        <w:spacing w:after="0" w:line="259" w:lineRule="auto"/>
        <w:ind w:left="0" w:firstLine="0"/>
      </w:pPr>
    </w:p>
    <w:p w:rsidR="00702141" w:rsidRDefault="00702141">
      <w:pPr>
        <w:spacing w:after="0" w:line="259" w:lineRule="auto"/>
        <w:ind w:left="0" w:firstLine="0"/>
      </w:pPr>
    </w:p>
    <w:p w:rsidR="00702141" w:rsidRDefault="00702141">
      <w:pPr>
        <w:spacing w:after="0" w:line="259" w:lineRule="auto"/>
        <w:ind w:left="0" w:firstLine="0"/>
      </w:pPr>
    </w:p>
    <w:p w:rsidR="00702141" w:rsidRDefault="00702141">
      <w:pPr>
        <w:spacing w:after="0" w:line="259" w:lineRule="auto"/>
        <w:ind w:left="0" w:firstLine="0"/>
      </w:pPr>
    </w:p>
    <w:p w:rsidR="00702141" w:rsidRDefault="00702141">
      <w:pPr>
        <w:spacing w:after="0" w:line="259" w:lineRule="auto"/>
        <w:ind w:left="0" w:firstLine="0"/>
      </w:pPr>
    </w:p>
    <w:p w:rsidR="00702141" w:rsidRDefault="00702141">
      <w:pPr>
        <w:spacing w:after="0" w:line="259" w:lineRule="auto"/>
        <w:ind w:left="0" w:firstLine="0"/>
      </w:pPr>
    </w:p>
    <w:p w:rsidR="00702141" w:rsidRDefault="00702141">
      <w:pPr>
        <w:spacing w:after="0" w:line="259" w:lineRule="auto"/>
        <w:ind w:left="0" w:firstLine="0"/>
      </w:pPr>
    </w:p>
    <w:p w:rsidR="00702141" w:rsidRDefault="00702141">
      <w:pPr>
        <w:spacing w:after="0" w:line="259" w:lineRule="auto"/>
        <w:ind w:left="0" w:firstLine="0"/>
      </w:pPr>
    </w:p>
    <w:p w:rsidR="00702141" w:rsidRDefault="00702141">
      <w:pPr>
        <w:spacing w:after="0" w:line="259" w:lineRule="auto"/>
        <w:ind w:left="0" w:firstLine="0"/>
      </w:pPr>
    </w:p>
    <w:p w:rsidR="00702141" w:rsidRDefault="00702141">
      <w:pPr>
        <w:spacing w:after="0" w:line="259" w:lineRule="auto"/>
        <w:ind w:left="0" w:firstLine="0"/>
      </w:pPr>
    </w:p>
    <w:p w:rsidR="00702141" w:rsidRDefault="00702141">
      <w:pPr>
        <w:spacing w:after="0" w:line="259" w:lineRule="auto"/>
        <w:ind w:left="0" w:firstLine="0"/>
      </w:pPr>
    </w:p>
    <w:p w:rsidR="00702141" w:rsidRDefault="00702141">
      <w:pPr>
        <w:spacing w:after="0" w:line="259" w:lineRule="auto"/>
        <w:ind w:left="0" w:firstLine="0"/>
      </w:pPr>
    </w:p>
    <w:p w:rsidR="00702141" w:rsidRDefault="00702141">
      <w:pPr>
        <w:spacing w:after="0" w:line="259" w:lineRule="auto"/>
        <w:ind w:left="0" w:firstLine="0"/>
      </w:pPr>
    </w:p>
    <w:p w:rsidR="00702141" w:rsidRDefault="00702141">
      <w:pPr>
        <w:spacing w:after="0" w:line="259" w:lineRule="auto"/>
        <w:ind w:left="0" w:firstLine="0"/>
      </w:pPr>
    </w:p>
    <w:p w:rsidR="00702141" w:rsidRDefault="00702141">
      <w:pPr>
        <w:spacing w:after="0" w:line="259" w:lineRule="auto"/>
        <w:ind w:left="0" w:firstLine="0"/>
      </w:pPr>
    </w:p>
    <w:p w:rsidR="00702141" w:rsidRDefault="00702141">
      <w:pPr>
        <w:spacing w:after="0" w:line="259" w:lineRule="auto"/>
        <w:ind w:left="0" w:firstLine="0"/>
      </w:pPr>
    </w:p>
    <w:p w:rsidR="00702141" w:rsidRDefault="00702141">
      <w:pPr>
        <w:spacing w:after="0" w:line="259" w:lineRule="auto"/>
        <w:ind w:left="0" w:firstLine="0"/>
      </w:pPr>
    </w:p>
    <w:p w:rsidR="00702141" w:rsidRDefault="00702141">
      <w:pPr>
        <w:spacing w:after="0" w:line="259" w:lineRule="auto"/>
        <w:ind w:left="0" w:firstLine="0"/>
      </w:pPr>
    </w:p>
    <w:p w:rsidR="00702141" w:rsidRDefault="00702141">
      <w:pPr>
        <w:spacing w:after="0" w:line="259" w:lineRule="auto"/>
        <w:ind w:left="0" w:firstLine="0"/>
      </w:pPr>
    </w:p>
    <w:p w:rsidR="00702141" w:rsidRDefault="00702141">
      <w:pPr>
        <w:spacing w:after="0" w:line="259" w:lineRule="auto"/>
        <w:ind w:left="0" w:firstLine="0"/>
      </w:pPr>
    </w:p>
    <w:p w:rsidR="00702141" w:rsidRDefault="00702141">
      <w:pPr>
        <w:spacing w:after="0" w:line="259" w:lineRule="auto"/>
        <w:ind w:left="0" w:firstLine="0"/>
      </w:pPr>
    </w:p>
    <w:p w:rsidR="00702141" w:rsidRDefault="00503D5D" w:rsidP="00702141">
      <w:pPr>
        <w:spacing w:after="0" w:line="265" w:lineRule="auto"/>
        <w:jc w:val="center"/>
      </w:pPr>
      <w:r>
        <w:lastRenderedPageBreak/>
        <w:t>選挙運動用自動車燃料供給契約書</w:t>
      </w:r>
    </w:p>
    <w:p w:rsidR="00702141" w:rsidRDefault="00702141" w:rsidP="00F003B1">
      <w:pPr>
        <w:spacing w:after="0" w:line="265" w:lineRule="auto"/>
      </w:pPr>
    </w:p>
    <w:p w:rsidR="00791E55" w:rsidRDefault="00791E55" w:rsidP="00024FE2">
      <w:pPr>
        <w:ind w:left="-15" w:right="119" w:firstLineChars="400" w:firstLine="960"/>
      </w:pPr>
      <w:r>
        <w:t>選挙候補者</w:t>
      </w:r>
      <w:r>
        <w:rPr>
          <w:rFonts w:hint="eastAsia"/>
        </w:rPr>
        <w:t xml:space="preserve">　　　　　　　　　　</w:t>
      </w:r>
      <w:r>
        <w:t>（以下「甲」という。）と</w:t>
      </w:r>
    </w:p>
    <w:p w:rsidR="00B92EF8" w:rsidRPr="00AA635E" w:rsidRDefault="00791E55" w:rsidP="00791E55">
      <w:pPr>
        <w:spacing w:after="0" w:line="265" w:lineRule="auto"/>
        <w:ind w:left="0" w:firstLineChars="1400" w:firstLine="3360"/>
        <w:rPr>
          <w:sz w:val="22"/>
        </w:rPr>
      </w:pPr>
      <w:r>
        <w:t>（以</w:t>
      </w:r>
      <w:r w:rsidR="001F1271">
        <w:t>下「乙」という。）とは、甲が選挙運動のために使用する自動車の</w:t>
      </w:r>
      <w:r w:rsidR="001F1271">
        <w:rPr>
          <w:rFonts w:hint="eastAsia"/>
        </w:rPr>
        <w:t>燃料供給</w:t>
      </w:r>
      <w:r>
        <w:t>について、次のとおり契約する。</w:t>
      </w:r>
    </w:p>
    <w:p w:rsidR="00B92EF8" w:rsidRDefault="00B92EF8">
      <w:pPr>
        <w:spacing w:after="23" w:line="259" w:lineRule="auto"/>
        <w:ind w:left="0" w:firstLine="0"/>
      </w:pPr>
    </w:p>
    <w:p w:rsidR="00B92EF8" w:rsidRDefault="00503D5D">
      <w:pPr>
        <w:numPr>
          <w:ilvl w:val="0"/>
          <w:numId w:val="3"/>
        </w:numPr>
        <w:ind w:right="119" w:hanging="480"/>
      </w:pPr>
      <w:r>
        <w:t>供給する期間</w:t>
      </w:r>
      <w:r w:rsidR="00791E55">
        <w:rPr>
          <w:rFonts w:hint="eastAsia"/>
        </w:rPr>
        <w:t xml:space="preserve">　令和　　</w:t>
      </w:r>
      <w:r>
        <w:t>年</w:t>
      </w:r>
      <w:r w:rsidR="00791E55">
        <w:rPr>
          <w:rFonts w:hint="eastAsia"/>
        </w:rPr>
        <w:t xml:space="preserve">　　</w:t>
      </w:r>
      <w:r>
        <w:t>月</w:t>
      </w:r>
      <w:r w:rsidR="00791E55">
        <w:rPr>
          <w:rFonts w:hint="eastAsia"/>
        </w:rPr>
        <w:t xml:space="preserve">　　</w:t>
      </w:r>
      <w:r>
        <w:t>日</w:t>
      </w:r>
      <w:r w:rsidR="00F003B1">
        <w:rPr>
          <w:rFonts w:hint="eastAsia"/>
        </w:rPr>
        <w:t xml:space="preserve">　</w:t>
      </w:r>
      <w:r>
        <w:t>～</w:t>
      </w:r>
      <w:r w:rsidR="00791E55">
        <w:rPr>
          <w:rFonts w:hint="eastAsia"/>
        </w:rPr>
        <w:t xml:space="preserve">　令和　　</w:t>
      </w:r>
      <w:r>
        <w:t>年</w:t>
      </w:r>
      <w:r w:rsidR="00791E55">
        <w:rPr>
          <w:rFonts w:hint="eastAsia"/>
        </w:rPr>
        <w:t xml:space="preserve">　　</w:t>
      </w:r>
      <w:r>
        <w:t>月</w:t>
      </w:r>
      <w:r w:rsidR="00791E55">
        <w:rPr>
          <w:rFonts w:hint="eastAsia"/>
        </w:rPr>
        <w:t xml:space="preserve">　　</w:t>
      </w:r>
      <w:r>
        <w:t>日</w:t>
      </w:r>
    </w:p>
    <w:p w:rsidR="00B92EF8" w:rsidRDefault="00B92EF8">
      <w:pPr>
        <w:spacing w:after="11" w:line="268" w:lineRule="auto"/>
        <w:ind w:left="-5"/>
      </w:pPr>
    </w:p>
    <w:p w:rsidR="00B92EF8" w:rsidRDefault="00503D5D">
      <w:pPr>
        <w:numPr>
          <w:ilvl w:val="0"/>
          <w:numId w:val="3"/>
        </w:numPr>
        <w:ind w:right="119" w:hanging="480"/>
      </w:pPr>
      <w:r>
        <w:t>供給場所</w:t>
      </w:r>
    </w:p>
    <w:p w:rsidR="00B92EF8" w:rsidRDefault="00503D5D" w:rsidP="00F003B1">
      <w:pPr>
        <w:ind w:left="-5" w:right="119" w:firstLineChars="300" w:firstLine="720"/>
      </w:pPr>
      <w:r>
        <w:t>所在地</w:t>
      </w:r>
      <w:r w:rsidR="00F003B1">
        <w:rPr>
          <w:rFonts w:hint="eastAsia"/>
        </w:rPr>
        <w:t xml:space="preserve">　　</w:t>
      </w:r>
    </w:p>
    <w:p w:rsidR="00B92EF8" w:rsidRDefault="00503D5D" w:rsidP="00F003B1">
      <w:pPr>
        <w:ind w:left="-5" w:right="119" w:firstLineChars="300" w:firstLine="720"/>
      </w:pPr>
      <w:r>
        <w:t>名</w:t>
      </w:r>
      <w:r w:rsidR="00F003B1">
        <w:rPr>
          <w:rFonts w:hint="eastAsia"/>
        </w:rPr>
        <w:t xml:space="preserve"> </w:t>
      </w:r>
      <w:r>
        <w:t xml:space="preserve"> 称</w:t>
      </w:r>
      <w:r w:rsidR="00F003B1">
        <w:rPr>
          <w:rFonts w:hint="eastAsia"/>
        </w:rPr>
        <w:t xml:space="preserve">　　</w:t>
      </w:r>
    </w:p>
    <w:p w:rsidR="00B92EF8" w:rsidRDefault="00503D5D">
      <w:pPr>
        <w:spacing w:after="23" w:line="259" w:lineRule="auto"/>
        <w:ind w:left="0" w:firstLine="0"/>
      </w:pPr>
      <w:r>
        <w:t xml:space="preserve"> </w:t>
      </w:r>
    </w:p>
    <w:p w:rsidR="00B92EF8" w:rsidRDefault="00503D5D">
      <w:pPr>
        <w:numPr>
          <w:ilvl w:val="0"/>
          <w:numId w:val="3"/>
        </w:numPr>
        <w:ind w:right="119" w:hanging="480"/>
      </w:pPr>
      <w:r>
        <w:t>供給を受ける自動車の車種及び登録番号</w:t>
      </w:r>
    </w:p>
    <w:p w:rsidR="00B92EF8" w:rsidRDefault="00503D5D">
      <w:pPr>
        <w:spacing w:after="23" w:line="259" w:lineRule="auto"/>
        <w:ind w:left="0" w:firstLine="0"/>
      </w:pPr>
      <w:r>
        <w:t xml:space="preserve"> </w:t>
      </w:r>
    </w:p>
    <w:p w:rsidR="00B92EF8" w:rsidRDefault="00503D5D">
      <w:pPr>
        <w:numPr>
          <w:ilvl w:val="0"/>
          <w:numId w:val="3"/>
        </w:numPr>
        <w:spacing w:after="11" w:line="268" w:lineRule="auto"/>
        <w:ind w:right="119" w:hanging="480"/>
      </w:pPr>
      <w:r>
        <w:t>契約金額</w:t>
      </w:r>
      <w:r w:rsidR="00F003B1">
        <w:rPr>
          <w:rFonts w:hint="eastAsia"/>
        </w:rPr>
        <w:t xml:space="preserve">　　</w:t>
      </w:r>
      <w:r>
        <w:t>金</w:t>
      </w:r>
      <w:r w:rsidR="00F003B1">
        <w:rPr>
          <w:rFonts w:hint="eastAsia"/>
        </w:rPr>
        <w:t xml:space="preserve">　　　</w:t>
      </w:r>
      <w:r>
        <w:t xml:space="preserve">         </w:t>
      </w:r>
      <w:r w:rsidR="00F003B1">
        <w:rPr>
          <w:rFonts w:hint="eastAsia"/>
        </w:rPr>
        <w:t xml:space="preserve">　　</w:t>
      </w:r>
      <w:r>
        <w:t>円</w:t>
      </w:r>
    </w:p>
    <w:p w:rsidR="00B92EF8" w:rsidRDefault="00503D5D">
      <w:pPr>
        <w:ind w:left="-5" w:right="119"/>
      </w:pPr>
      <w:r>
        <w:t xml:space="preserve"> （単位１リットルあたり</w:t>
      </w:r>
      <w:r w:rsidR="00F003B1">
        <w:rPr>
          <w:rFonts w:hint="eastAsia"/>
        </w:rPr>
        <w:t xml:space="preserve">　　　　</w:t>
      </w:r>
      <w:r>
        <w:t xml:space="preserve">円（税込）とし、期間中の供給総量に単価を乗じて得た金額とする。） </w:t>
      </w:r>
    </w:p>
    <w:p w:rsidR="00B92EF8" w:rsidRDefault="00503D5D">
      <w:pPr>
        <w:spacing w:after="23" w:line="259" w:lineRule="auto"/>
        <w:ind w:left="0" w:firstLine="0"/>
      </w:pPr>
      <w:r>
        <w:t xml:space="preserve"> </w:t>
      </w:r>
    </w:p>
    <w:p w:rsidR="00F003B1" w:rsidRDefault="00503D5D">
      <w:pPr>
        <w:numPr>
          <w:ilvl w:val="0"/>
          <w:numId w:val="3"/>
        </w:numPr>
        <w:ind w:right="119" w:hanging="480"/>
      </w:pPr>
      <w:r>
        <w:t>請求及び支払</w:t>
      </w:r>
    </w:p>
    <w:p w:rsidR="00B92EF8" w:rsidRDefault="00503D5D" w:rsidP="00F003B1">
      <w:pPr>
        <w:spacing w:after="0"/>
        <w:ind w:leftChars="100" w:left="240" w:firstLineChars="100" w:firstLine="240"/>
      </w:pPr>
      <w:r>
        <w:t>この契約に基づく契約金額については、甲に係る供託物が公職選挙法第93条の規定により</w:t>
      </w:r>
      <w:r w:rsidR="00F11FFB">
        <w:rPr>
          <w:rFonts w:hint="eastAsia"/>
        </w:rPr>
        <w:t>川辺</w:t>
      </w:r>
      <w:r w:rsidR="00791E55">
        <w:rPr>
          <w:rFonts w:hint="eastAsia"/>
        </w:rPr>
        <w:t>町</w:t>
      </w:r>
      <w:r>
        <w:t>に帰属することにならない限りにおいて、乙は、</w:t>
      </w:r>
      <w:r w:rsidR="00F11FFB">
        <w:rPr>
          <w:rFonts w:hint="eastAsia"/>
        </w:rPr>
        <w:t>川辺</w:t>
      </w:r>
      <w:r w:rsidR="00791E55">
        <w:rPr>
          <w:rFonts w:hint="eastAsia"/>
        </w:rPr>
        <w:t>町</w:t>
      </w:r>
      <w:r>
        <w:t>議会議員及び</w:t>
      </w:r>
      <w:r w:rsidR="00F11FFB">
        <w:rPr>
          <w:rFonts w:hint="eastAsia"/>
        </w:rPr>
        <w:t>川辺</w:t>
      </w:r>
      <w:r w:rsidR="00791E55">
        <w:rPr>
          <w:rFonts w:hint="eastAsia"/>
        </w:rPr>
        <w:t>町</w:t>
      </w:r>
      <w:r>
        <w:t>長の選挙における選挙運動の公費負担に関する条例に基づき</w:t>
      </w:r>
      <w:r w:rsidR="00F11FFB">
        <w:rPr>
          <w:rFonts w:hint="eastAsia"/>
        </w:rPr>
        <w:t>川辺</w:t>
      </w:r>
      <w:r w:rsidR="00791E55">
        <w:rPr>
          <w:rFonts w:hint="eastAsia"/>
        </w:rPr>
        <w:t>町</w:t>
      </w:r>
      <w:r>
        <w:t>に対し請求するものとし、甲は請求に必要な手続を遅滞なく行わなければならない。この場合において、乙が</w:t>
      </w:r>
      <w:r w:rsidR="00F11FFB">
        <w:rPr>
          <w:rFonts w:hint="eastAsia"/>
        </w:rPr>
        <w:t>川辺</w:t>
      </w:r>
      <w:r w:rsidR="00791E55">
        <w:rPr>
          <w:rFonts w:hint="eastAsia"/>
        </w:rPr>
        <w:t>町</w:t>
      </w:r>
      <w:r>
        <w:t>に請求することができる金額が契約金額に満たないときは、甲は乙に対し、不足額を速やかに支払うものとする。</w:t>
      </w:r>
    </w:p>
    <w:p w:rsidR="00B92EF8" w:rsidRDefault="00503D5D" w:rsidP="00AA635E">
      <w:pPr>
        <w:ind w:leftChars="100" w:left="240" w:firstLineChars="100" w:firstLine="240"/>
      </w:pPr>
      <w:r>
        <w:t>ただし、甲に係る供託物が公職選挙法第93条の規定により</w:t>
      </w:r>
      <w:r w:rsidR="00F11FFB">
        <w:rPr>
          <w:rFonts w:hint="eastAsia"/>
        </w:rPr>
        <w:t>川辺</w:t>
      </w:r>
      <w:r w:rsidR="00791E55">
        <w:rPr>
          <w:rFonts w:hint="eastAsia"/>
        </w:rPr>
        <w:t>町</w:t>
      </w:r>
      <w:r>
        <w:t>に帰属することとなった場合は、甲は乙に対し、契約金額全額を速やかに支払うものとする。</w:t>
      </w:r>
    </w:p>
    <w:p w:rsidR="00B92EF8" w:rsidRDefault="00503D5D">
      <w:pPr>
        <w:spacing w:after="23" w:line="259" w:lineRule="auto"/>
        <w:ind w:left="0" w:firstLine="0"/>
      </w:pPr>
      <w:r>
        <w:t xml:space="preserve"> </w:t>
      </w:r>
    </w:p>
    <w:p w:rsidR="00205E6A" w:rsidRDefault="00503D5D">
      <w:pPr>
        <w:numPr>
          <w:ilvl w:val="0"/>
          <w:numId w:val="3"/>
        </w:numPr>
        <w:spacing w:after="0" w:line="277" w:lineRule="auto"/>
        <w:ind w:right="119" w:hanging="480"/>
      </w:pPr>
      <w:r>
        <w:t>その他</w:t>
      </w:r>
    </w:p>
    <w:p w:rsidR="00B92EF8" w:rsidRDefault="00503D5D" w:rsidP="00205E6A">
      <w:pPr>
        <w:spacing w:after="0" w:line="277" w:lineRule="auto"/>
        <w:ind w:leftChars="100" w:left="240" w:firstLineChars="100" w:firstLine="240"/>
      </w:pPr>
      <w:r>
        <w:t>この契約に定めるもののほか、必要な事項は、民法その他法令に従い、甲乙協議の上、決定する。</w:t>
      </w:r>
    </w:p>
    <w:p w:rsidR="00B92EF8" w:rsidRDefault="00503D5D" w:rsidP="00205E6A">
      <w:pPr>
        <w:ind w:leftChars="100" w:left="240" w:firstLineChars="100" w:firstLine="240"/>
      </w:pPr>
      <w:r>
        <w:t>この契約を証するため、本書２通を作成し、甲乙記名押印の上、各自１通を保有する。</w:t>
      </w:r>
    </w:p>
    <w:p w:rsidR="00205E6A" w:rsidRDefault="00503D5D">
      <w:pPr>
        <w:spacing w:after="11" w:line="268" w:lineRule="auto"/>
        <w:ind w:left="4377" w:right="2954" w:hanging="4392"/>
        <w:rPr>
          <w:color w:val="FF0000"/>
        </w:rPr>
      </w:pPr>
      <w:r>
        <w:t xml:space="preserve">      </w:t>
      </w:r>
      <w:r w:rsidR="00205E6A">
        <w:rPr>
          <w:rFonts w:hint="eastAsia"/>
        </w:rPr>
        <w:t xml:space="preserve">　　</w:t>
      </w:r>
      <w:r>
        <w:t xml:space="preserve"> </w:t>
      </w:r>
      <w:r w:rsidR="00791E55">
        <w:rPr>
          <w:rFonts w:hint="eastAsia"/>
        </w:rPr>
        <w:t xml:space="preserve">令和　　</w:t>
      </w:r>
      <w:r>
        <w:t>年</w:t>
      </w:r>
      <w:r w:rsidR="00791E55">
        <w:rPr>
          <w:rFonts w:hint="eastAsia"/>
        </w:rPr>
        <w:t xml:space="preserve">　　月　　</w:t>
      </w:r>
      <w:r>
        <w:t>日</w:t>
      </w:r>
    </w:p>
    <w:p w:rsidR="00205E6A" w:rsidRDefault="00503D5D" w:rsidP="00791E55">
      <w:pPr>
        <w:spacing w:after="11" w:line="268" w:lineRule="auto"/>
        <w:ind w:leftChars="100" w:left="240" w:firstLineChars="1600" w:firstLine="3840"/>
      </w:pPr>
      <w:r>
        <w:t>甲</w:t>
      </w:r>
      <w:r w:rsidR="00AA635E">
        <w:rPr>
          <w:rFonts w:hint="eastAsia"/>
        </w:rPr>
        <w:t xml:space="preserve">　</w:t>
      </w:r>
      <w:r w:rsidR="00024FE2">
        <w:rPr>
          <w:rFonts w:hint="eastAsia"/>
        </w:rPr>
        <w:t xml:space="preserve">　　　　</w:t>
      </w:r>
      <w:r w:rsidR="00791E55">
        <w:rPr>
          <w:rFonts w:hint="eastAsia"/>
        </w:rPr>
        <w:t>選挙</w:t>
      </w:r>
      <w:r>
        <w:t>候補者</w:t>
      </w:r>
    </w:p>
    <w:p w:rsidR="00B92EF8" w:rsidRDefault="00503D5D" w:rsidP="00205E6A">
      <w:pPr>
        <w:spacing w:after="11" w:line="268" w:lineRule="auto"/>
        <w:ind w:leftChars="100" w:left="240" w:right="2954" w:firstLineChars="1700" w:firstLine="4080"/>
      </w:pPr>
      <w:r>
        <w:t xml:space="preserve">  住</w:t>
      </w:r>
      <w:r w:rsidR="00AA635E">
        <w:rPr>
          <w:rFonts w:hint="eastAsia"/>
        </w:rPr>
        <w:t xml:space="preserve">　</w:t>
      </w:r>
      <w:r>
        <w:t>所</w:t>
      </w:r>
    </w:p>
    <w:p w:rsidR="00AA635E" w:rsidRDefault="00503D5D" w:rsidP="00AA635E">
      <w:pPr>
        <w:spacing w:after="0"/>
        <w:ind w:right="119" w:firstLineChars="1900" w:firstLine="4560"/>
      </w:pPr>
      <w:r>
        <w:t>氏</w:t>
      </w:r>
      <w:r w:rsidR="00AA635E">
        <w:rPr>
          <w:rFonts w:hint="eastAsia"/>
        </w:rPr>
        <w:t xml:space="preserve">　</w:t>
      </w:r>
      <w:r>
        <w:t>名</w:t>
      </w:r>
    </w:p>
    <w:p w:rsidR="00791E55" w:rsidRDefault="00791E55" w:rsidP="00AA635E">
      <w:pPr>
        <w:spacing w:after="0"/>
        <w:ind w:right="119" w:firstLineChars="1900" w:firstLine="4560"/>
      </w:pPr>
    </w:p>
    <w:p w:rsidR="00205E6A" w:rsidRDefault="00503D5D" w:rsidP="00AA635E">
      <w:pPr>
        <w:spacing w:after="0"/>
        <w:ind w:right="119" w:firstLineChars="1700" w:firstLine="4080"/>
      </w:pPr>
      <w:r>
        <w:t>乙</w:t>
      </w:r>
      <w:r w:rsidR="00205E6A">
        <w:rPr>
          <w:rFonts w:hint="eastAsia"/>
        </w:rPr>
        <w:t xml:space="preserve">　</w:t>
      </w:r>
      <w:r>
        <w:t>住</w:t>
      </w:r>
      <w:r w:rsidR="00AA635E">
        <w:rPr>
          <w:rFonts w:hint="eastAsia"/>
        </w:rPr>
        <w:t xml:space="preserve">　</w:t>
      </w:r>
      <w:r>
        <w:t>所</w:t>
      </w:r>
    </w:p>
    <w:p w:rsidR="00AA635E" w:rsidRDefault="00503D5D" w:rsidP="00AA635E">
      <w:pPr>
        <w:spacing w:after="0"/>
        <w:ind w:right="119" w:firstLineChars="1700" w:firstLine="4080"/>
      </w:pPr>
      <w:r>
        <w:t xml:space="preserve">    名</w:t>
      </w:r>
      <w:r w:rsidR="00AA635E">
        <w:rPr>
          <w:rFonts w:hint="eastAsia"/>
        </w:rPr>
        <w:t xml:space="preserve">　</w:t>
      </w:r>
      <w:r>
        <w:t>称</w:t>
      </w:r>
    </w:p>
    <w:p w:rsidR="00480FBA" w:rsidRDefault="00503D5D" w:rsidP="00AA635E">
      <w:pPr>
        <w:spacing w:after="0"/>
        <w:ind w:right="119" w:firstLineChars="1900" w:firstLine="4560"/>
      </w:pPr>
      <w:r>
        <w:t>代表者</w:t>
      </w:r>
    </w:p>
    <w:p w:rsidR="001C1FA1" w:rsidRDefault="001C1FA1" w:rsidP="001C1FA1">
      <w:pPr>
        <w:spacing w:after="0"/>
        <w:ind w:right="119"/>
        <w:jc w:val="center"/>
      </w:pPr>
      <w:r>
        <w:rPr>
          <w:rFonts w:hint="eastAsia"/>
        </w:rPr>
        <w:lastRenderedPageBreak/>
        <w:t>選</w:t>
      </w:r>
      <w:r w:rsidR="00E03A48">
        <w:t>挙運動用自動車運転手契約書</w:t>
      </w:r>
    </w:p>
    <w:p w:rsidR="001C1FA1" w:rsidRDefault="001C1FA1" w:rsidP="001C1FA1">
      <w:pPr>
        <w:spacing w:after="0"/>
        <w:ind w:right="119"/>
        <w:jc w:val="center"/>
      </w:pPr>
    </w:p>
    <w:p w:rsidR="00791E55" w:rsidRDefault="00791E55" w:rsidP="00024FE2">
      <w:pPr>
        <w:ind w:left="-15" w:right="119" w:firstLineChars="400" w:firstLine="960"/>
      </w:pPr>
      <w:r>
        <w:t>選挙候補者</w:t>
      </w:r>
      <w:r>
        <w:rPr>
          <w:rFonts w:hint="eastAsia"/>
        </w:rPr>
        <w:t xml:space="preserve">　　　　　　　　　　</w:t>
      </w:r>
      <w:r>
        <w:t>（以下「甲」という。）と</w:t>
      </w:r>
    </w:p>
    <w:p w:rsidR="00791E55" w:rsidRPr="00AA635E" w:rsidRDefault="00791E55" w:rsidP="00791E55">
      <w:pPr>
        <w:spacing w:after="0" w:line="265" w:lineRule="auto"/>
        <w:ind w:left="0" w:firstLineChars="1400" w:firstLine="3360"/>
        <w:rPr>
          <w:sz w:val="22"/>
        </w:rPr>
      </w:pPr>
      <w:r>
        <w:t>（以</w:t>
      </w:r>
      <w:r w:rsidR="001F1271">
        <w:t>下「乙」という。）とは、甲が選挙運動のために使用する自動車の</w:t>
      </w:r>
      <w:r w:rsidR="001F1271">
        <w:rPr>
          <w:rFonts w:hint="eastAsia"/>
        </w:rPr>
        <w:t>運転</w:t>
      </w:r>
      <w:r>
        <w:t>について、次のとおり契約する。</w:t>
      </w:r>
    </w:p>
    <w:p w:rsidR="00B92EF8" w:rsidRDefault="00503D5D" w:rsidP="001C1FA1">
      <w:pPr>
        <w:spacing w:after="0"/>
        <w:ind w:left="0" w:firstLineChars="100" w:firstLine="240"/>
      </w:pPr>
      <w:r>
        <w:t xml:space="preserve"> </w:t>
      </w:r>
    </w:p>
    <w:p w:rsidR="00B92EF8" w:rsidRDefault="00503D5D">
      <w:pPr>
        <w:spacing w:after="23" w:line="259" w:lineRule="auto"/>
        <w:ind w:left="0" w:firstLine="0"/>
      </w:pPr>
      <w:r>
        <w:t xml:space="preserve"> </w:t>
      </w:r>
    </w:p>
    <w:p w:rsidR="00B92EF8" w:rsidRDefault="00503D5D">
      <w:pPr>
        <w:numPr>
          <w:ilvl w:val="0"/>
          <w:numId w:val="4"/>
        </w:numPr>
        <w:ind w:right="119" w:hanging="480"/>
      </w:pPr>
      <w:r>
        <w:t xml:space="preserve">業務内容 </w:t>
      </w:r>
    </w:p>
    <w:p w:rsidR="00B92EF8" w:rsidRDefault="00503D5D">
      <w:pPr>
        <w:ind w:left="-5" w:right="119"/>
      </w:pPr>
      <w:r>
        <w:t xml:space="preserve">  </w:t>
      </w:r>
      <w:r w:rsidR="001C1FA1">
        <w:rPr>
          <w:rFonts w:hint="eastAsia"/>
        </w:rPr>
        <w:t xml:space="preserve">　</w:t>
      </w:r>
      <w:r>
        <w:t xml:space="preserve">公職選挙法に定める選挙運転用自動車の運転 </w:t>
      </w:r>
    </w:p>
    <w:p w:rsidR="00B92EF8" w:rsidRDefault="00503D5D">
      <w:pPr>
        <w:spacing w:after="23" w:line="259" w:lineRule="auto"/>
        <w:ind w:left="0" w:firstLine="0"/>
      </w:pPr>
      <w:r>
        <w:t xml:space="preserve"> </w:t>
      </w:r>
    </w:p>
    <w:p w:rsidR="00B92EF8" w:rsidRDefault="00503D5D">
      <w:pPr>
        <w:numPr>
          <w:ilvl w:val="0"/>
          <w:numId w:val="4"/>
        </w:numPr>
        <w:ind w:right="119" w:hanging="480"/>
      </w:pPr>
      <w:r>
        <w:t>契約期間</w:t>
      </w:r>
      <w:r w:rsidR="00791E55">
        <w:rPr>
          <w:rFonts w:hint="eastAsia"/>
        </w:rPr>
        <w:t xml:space="preserve">　令和　　</w:t>
      </w:r>
      <w:r>
        <w:t>年</w:t>
      </w:r>
      <w:r w:rsidR="00791E55">
        <w:rPr>
          <w:rFonts w:hint="eastAsia"/>
        </w:rPr>
        <w:t xml:space="preserve">　　</w:t>
      </w:r>
      <w:r>
        <w:t>月</w:t>
      </w:r>
      <w:r w:rsidR="00791E55">
        <w:rPr>
          <w:rFonts w:hint="eastAsia"/>
        </w:rPr>
        <w:t xml:space="preserve">　　</w:t>
      </w:r>
      <w:r>
        <w:t>日</w:t>
      </w:r>
      <w:r w:rsidR="001C1FA1">
        <w:rPr>
          <w:rFonts w:hint="eastAsia"/>
        </w:rPr>
        <w:t xml:space="preserve">　</w:t>
      </w:r>
      <w:r>
        <w:t>～</w:t>
      </w:r>
      <w:r w:rsidR="00791E55">
        <w:rPr>
          <w:rFonts w:hint="eastAsia"/>
        </w:rPr>
        <w:t xml:space="preserve">　令和　　年　　</w:t>
      </w:r>
      <w:r>
        <w:t>月</w:t>
      </w:r>
      <w:r w:rsidR="00791E55">
        <w:rPr>
          <w:rFonts w:hint="eastAsia"/>
        </w:rPr>
        <w:t xml:space="preserve">　　</w:t>
      </w:r>
      <w:r>
        <w:t>日</w:t>
      </w:r>
    </w:p>
    <w:p w:rsidR="00B92EF8" w:rsidRDefault="00B92EF8">
      <w:pPr>
        <w:spacing w:after="11" w:line="268" w:lineRule="auto"/>
        <w:ind w:left="-5"/>
      </w:pPr>
    </w:p>
    <w:p w:rsidR="00B92EF8" w:rsidRDefault="00503D5D">
      <w:pPr>
        <w:numPr>
          <w:ilvl w:val="0"/>
          <w:numId w:val="4"/>
        </w:numPr>
        <w:ind w:right="119" w:hanging="480"/>
      </w:pPr>
      <w:r>
        <w:t xml:space="preserve">運転する車の車種及び登録番号 </w:t>
      </w:r>
    </w:p>
    <w:p w:rsidR="00B92EF8" w:rsidRDefault="00503D5D">
      <w:pPr>
        <w:spacing w:after="23" w:line="259" w:lineRule="auto"/>
        <w:ind w:left="0" w:firstLine="0"/>
      </w:pPr>
      <w:r>
        <w:t xml:space="preserve"> </w:t>
      </w:r>
    </w:p>
    <w:p w:rsidR="00B92EF8" w:rsidRDefault="00503D5D">
      <w:pPr>
        <w:numPr>
          <w:ilvl w:val="0"/>
          <w:numId w:val="4"/>
        </w:numPr>
        <w:spacing w:after="11" w:line="268" w:lineRule="auto"/>
        <w:ind w:right="119" w:hanging="480"/>
      </w:pPr>
      <w:r>
        <w:t>契約金額</w:t>
      </w:r>
      <w:r w:rsidR="001C1FA1">
        <w:rPr>
          <w:rFonts w:hint="eastAsia"/>
        </w:rPr>
        <w:t xml:space="preserve">　　</w:t>
      </w:r>
      <w:r>
        <w:t>金</w:t>
      </w:r>
      <w:r w:rsidR="001C1FA1">
        <w:rPr>
          <w:rFonts w:hint="eastAsia"/>
        </w:rPr>
        <w:t xml:space="preserve">　　　</w:t>
      </w:r>
      <w:r>
        <w:t xml:space="preserve">       円</w:t>
      </w:r>
    </w:p>
    <w:p w:rsidR="00B92EF8" w:rsidRDefault="00503D5D">
      <w:pPr>
        <w:ind w:left="-5" w:right="119"/>
      </w:pPr>
      <w:r>
        <w:t xml:space="preserve">        </w:t>
      </w:r>
      <w:r w:rsidR="001C1FA1">
        <w:rPr>
          <w:rFonts w:hint="eastAsia"/>
        </w:rPr>
        <w:t xml:space="preserve">　　　　</w:t>
      </w:r>
      <w:r>
        <w:t xml:space="preserve">（内訳 １日につき     </w:t>
      </w:r>
      <w:r w:rsidR="001C1FA1">
        <w:rPr>
          <w:rFonts w:hint="eastAsia"/>
        </w:rPr>
        <w:t xml:space="preserve">　　　</w:t>
      </w:r>
      <w:r>
        <w:t>円×</w:t>
      </w:r>
      <w:r w:rsidR="001C1FA1">
        <w:rPr>
          <w:rFonts w:hint="eastAsia"/>
        </w:rPr>
        <w:t xml:space="preserve">　　</w:t>
      </w:r>
      <w:r>
        <w:t xml:space="preserve">   日間）</w:t>
      </w:r>
    </w:p>
    <w:p w:rsidR="00B92EF8" w:rsidRDefault="00503D5D">
      <w:pPr>
        <w:spacing w:after="23" w:line="259" w:lineRule="auto"/>
        <w:ind w:left="0" w:firstLine="0"/>
      </w:pPr>
      <w:r>
        <w:t xml:space="preserve"> </w:t>
      </w:r>
    </w:p>
    <w:p w:rsidR="001C1FA1" w:rsidRDefault="00503D5D">
      <w:pPr>
        <w:numPr>
          <w:ilvl w:val="0"/>
          <w:numId w:val="4"/>
        </w:numPr>
        <w:ind w:right="119" w:hanging="480"/>
      </w:pPr>
      <w:r>
        <w:t>請求及び支払</w:t>
      </w:r>
    </w:p>
    <w:p w:rsidR="00B92EF8" w:rsidRDefault="00503D5D" w:rsidP="001C1FA1">
      <w:pPr>
        <w:spacing w:after="0"/>
        <w:ind w:leftChars="100" w:left="240" w:firstLineChars="100" w:firstLine="240"/>
      </w:pPr>
      <w:r>
        <w:t>この契約に基づく契約金額については、甲に係る供託物が公職選挙法第93条の規定により</w:t>
      </w:r>
      <w:r w:rsidR="00F11FFB">
        <w:rPr>
          <w:rFonts w:hint="eastAsia"/>
        </w:rPr>
        <w:t>川辺</w:t>
      </w:r>
      <w:r w:rsidR="00791E55">
        <w:rPr>
          <w:rFonts w:hint="eastAsia"/>
        </w:rPr>
        <w:t>町</w:t>
      </w:r>
      <w:r>
        <w:t>に帰属することにならない限りにおいて、乙は、</w:t>
      </w:r>
      <w:r w:rsidR="00F11FFB">
        <w:rPr>
          <w:rFonts w:hint="eastAsia"/>
        </w:rPr>
        <w:t>川辺</w:t>
      </w:r>
      <w:r w:rsidR="00791E55">
        <w:rPr>
          <w:rFonts w:hint="eastAsia"/>
        </w:rPr>
        <w:t>町</w:t>
      </w:r>
      <w:r>
        <w:t>議会議員及び</w:t>
      </w:r>
      <w:r w:rsidR="00F11FFB">
        <w:rPr>
          <w:rFonts w:hint="eastAsia"/>
        </w:rPr>
        <w:t>川辺</w:t>
      </w:r>
      <w:r w:rsidR="00791E55">
        <w:rPr>
          <w:rFonts w:hint="eastAsia"/>
        </w:rPr>
        <w:t>町</w:t>
      </w:r>
      <w:r>
        <w:t>長の選挙における選挙運動の公費負担に関する条例に基づき</w:t>
      </w:r>
      <w:r w:rsidR="00F11FFB">
        <w:rPr>
          <w:rFonts w:hint="eastAsia"/>
        </w:rPr>
        <w:t>川辺</w:t>
      </w:r>
      <w:r w:rsidR="00791E55">
        <w:rPr>
          <w:rFonts w:hint="eastAsia"/>
        </w:rPr>
        <w:t>町</w:t>
      </w:r>
      <w:r>
        <w:t>に対し請求するものとし、甲は請求に必要な手続を遅滞なく行わなければならない。この場合において、乙が</w:t>
      </w:r>
      <w:r w:rsidR="00F11FFB">
        <w:rPr>
          <w:rFonts w:hint="eastAsia"/>
        </w:rPr>
        <w:t>川辺</w:t>
      </w:r>
      <w:r w:rsidR="00791E55">
        <w:rPr>
          <w:rFonts w:hint="eastAsia"/>
        </w:rPr>
        <w:t>町</w:t>
      </w:r>
      <w:r>
        <w:t>に請求することができる金額が契約金額に満たないときは、甲は乙に対し、不足額を速やかに支払うものとする。</w:t>
      </w:r>
    </w:p>
    <w:p w:rsidR="00B92EF8" w:rsidRDefault="00503D5D" w:rsidP="001C1FA1">
      <w:pPr>
        <w:spacing w:after="0"/>
        <w:ind w:leftChars="100" w:left="240" w:firstLineChars="100" w:firstLine="240"/>
      </w:pPr>
      <w:r>
        <w:t>ただし、甲に係る供託物が公職選挙法第93条の規定により</w:t>
      </w:r>
      <w:r w:rsidR="00F11FFB">
        <w:rPr>
          <w:rFonts w:hint="eastAsia"/>
        </w:rPr>
        <w:t>川辺</w:t>
      </w:r>
      <w:r w:rsidR="00791E55">
        <w:rPr>
          <w:rFonts w:hint="eastAsia"/>
        </w:rPr>
        <w:t>町</w:t>
      </w:r>
      <w:r>
        <w:t>に帰属することとなった場合は、甲は乙に対し、契約金額全額を速やかに支払うものとする。</w:t>
      </w:r>
    </w:p>
    <w:p w:rsidR="00B92EF8" w:rsidRDefault="00503D5D">
      <w:pPr>
        <w:spacing w:after="23" w:line="259" w:lineRule="auto"/>
        <w:ind w:left="0" w:firstLine="0"/>
      </w:pPr>
      <w:r>
        <w:t xml:space="preserve"> </w:t>
      </w:r>
    </w:p>
    <w:p w:rsidR="001C1FA1" w:rsidRDefault="00503D5D">
      <w:pPr>
        <w:numPr>
          <w:ilvl w:val="0"/>
          <w:numId w:val="4"/>
        </w:numPr>
        <w:spacing w:after="0" w:line="277" w:lineRule="auto"/>
        <w:ind w:right="119" w:hanging="480"/>
      </w:pPr>
      <w:r>
        <w:t>その他</w:t>
      </w:r>
    </w:p>
    <w:p w:rsidR="00B92EF8" w:rsidRDefault="00503D5D" w:rsidP="001C1FA1">
      <w:pPr>
        <w:spacing w:after="0" w:line="277" w:lineRule="auto"/>
        <w:ind w:leftChars="100" w:left="240" w:firstLineChars="100" w:firstLine="240"/>
      </w:pPr>
      <w:r>
        <w:t>この契約に定めるもののほか、必要な事項は、民法その他法令に従い、甲乙協議の上、決定する。</w:t>
      </w:r>
    </w:p>
    <w:p w:rsidR="00B92EF8" w:rsidRDefault="00503D5D">
      <w:pPr>
        <w:spacing w:after="23" w:line="259" w:lineRule="auto"/>
        <w:ind w:left="0" w:firstLine="0"/>
      </w:pPr>
      <w:r>
        <w:t xml:space="preserve"> </w:t>
      </w:r>
    </w:p>
    <w:p w:rsidR="00B92EF8" w:rsidRDefault="00503D5D" w:rsidP="001C1FA1">
      <w:pPr>
        <w:spacing w:after="0"/>
        <w:ind w:leftChars="100" w:left="240" w:firstLineChars="100" w:firstLine="240"/>
      </w:pPr>
      <w:r>
        <w:t>この契約を証するため、本書２通を作成し、甲乙記名押印の上、各自１通を保有する。</w:t>
      </w:r>
    </w:p>
    <w:p w:rsidR="00F81D9B" w:rsidRDefault="00503D5D" w:rsidP="00F81D9B">
      <w:pPr>
        <w:spacing w:after="0" w:line="268" w:lineRule="auto"/>
        <w:ind w:left="4392" w:hanging="4392"/>
        <w:rPr>
          <w:color w:val="FF0000"/>
        </w:rPr>
      </w:pPr>
      <w:r>
        <w:t xml:space="preserve">       </w:t>
      </w:r>
      <w:r w:rsidR="001C1FA1">
        <w:rPr>
          <w:rFonts w:hint="eastAsia"/>
        </w:rPr>
        <w:t xml:space="preserve">　　　</w:t>
      </w:r>
      <w:r w:rsidR="00791E55">
        <w:rPr>
          <w:rFonts w:hint="eastAsia"/>
        </w:rPr>
        <w:t xml:space="preserve">令和　　</w:t>
      </w:r>
      <w:r>
        <w:t>年</w:t>
      </w:r>
      <w:r w:rsidR="00791E55">
        <w:rPr>
          <w:rFonts w:hint="eastAsia"/>
        </w:rPr>
        <w:t xml:space="preserve">　　月　　</w:t>
      </w:r>
      <w:r>
        <w:t>日</w:t>
      </w:r>
    </w:p>
    <w:p w:rsidR="001C1FA1" w:rsidRDefault="00503D5D" w:rsidP="00F81D9B">
      <w:pPr>
        <w:spacing w:after="0" w:line="268" w:lineRule="auto"/>
        <w:ind w:leftChars="100" w:left="240" w:firstLineChars="1750" w:firstLine="4200"/>
      </w:pPr>
      <w:r>
        <w:t>甲</w:t>
      </w:r>
      <w:r w:rsidR="001C1FA1">
        <w:rPr>
          <w:rFonts w:hint="eastAsia"/>
        </w:rPr>
        <w:t xml:space="preserve">　</w:t>
      </w:r>
      <w:r w:rsidR="00024FE2">
        <w:rPr>
          <w:rFonts w:hint="eastAsia"/>
        </w:rPr>
        <w:t xml:space="preserve">　　　　</w:t>
      </w:r>
      <w:r w:rsidR="00791E55">
        <w:rPr>
          <w:rFonts w:hint="eastAsia"/>
        </w:rPr>
        <w:t>選挙</w:t>
      </w:r>
      <w:r>
        <w:t>候補者</w:t>
      </w:r>
    </w:p>
    <w:p w:rsidR="001C1FA1" w:rsidRDefault="001C1FA1" w:rsidP="001C1FA1">
      <w:pPr>
        <w:spacing w:after="0" w:line="268" w:lineRule="auto"/>
        <w:ind w:left="0" w:right="2954" w:firstLineChars="2050" w:firstLine="4920"/>
      </w:pPr>
      <w:r>
        <w:rPr>
          <w:rFonts w:hint="eastAsia"/>
        </w:rPr>
        <w:t>住　所</w:t>
      </w:r>
    </w:p>
    <w:p w:rsidR="00791E55" w:rsidRDefault="00503D5D" w:rsidP="001C1FA1">
      <w:pPr>
        <w:spacing w:after="0"/>
        <w:ind w:left="4402" w:right="119"/>
      </w:pPr>
      <w:r>
        <w:t xml:space="preserve">  </w:t>
      </w:r>
      <w:r w:rsidR="001C1FA1">
        <w:rPr>
          <w:rFonts w:hint="eastAsia"/>
        </w:rPr>
        <w:t xml:space="preserve">　</w:t>
      </w:r>
      <w:r>
        <w:t>氏</w:t>
      </w:r>
      <w:r w:rsidR="001C1FA1">
        <w:rPr>
          <w:rFonts w:hint="eastAsia"/>
        </w:rPr>
        <w:t xml:space="preserve">　</w:t>
      </w:r>
      <w:r w:rsidR="00791E55">
        <w:t>名</w:t>
      </w:r>
    </w:p>
    <w:p w:rsidR="00791E55" w:rsidRDefault="00791E55" w:rsidP="001C1FA1">
      <w:pPr>
        <w:spacing w:after="0"/>
        <w:ind w:left="4402" w:right="119"/>
      </w:pPr>
    </w:p>
    <w:p w:rsidR="001C1FA1" w:rsidRDefault="00503D5D" w:rsidP="001C1FA1">
      <w:pPr>
        <w:spacing w:after="0"/>
        <w:ind w:left="4402" w:right="119"/>
      </w:pPr>
      <w:r>
        <w:t>乙</w:t>
      </w:r>
      <w:r w:rsidR="001C1FA1">
        <w:rPr>
          <w:rFonts w:hint="eastAsia"/>
        </w:rPr>
        <w:t xml:space="preserve">　</w:t>
      </w:r>
      <w:r>
        <w:t>住</w:t>
      </w:r>
      <w:r w:rsidR="001C1FA1">
        <w:rPr>
          <w:rFonts w:hint="eastAsia"/>
        </w:rPr>
        <w:t xml:space="preserve">　</w:t>
      </w:r>
      <w:r>
        <w:t>所</w:t>
      </w:r>
    </w:p>
    <w:p w:rsidR="001C1FA1" w:rsidRDefault="00503D5D" w:rsidP="001C1FA1">
      <w:pPr>
        <w:spacing w:after="0"/>
        <w:ind w:left="4402" w:right="119" w:firstLineChars="200" w:firstLine="480"/>
      </w:pPr>
      <w:r>
        <w:t>名</w:t>
      </w:r>
      <w:r w:rsidR="001C1FA1">
        <w:rPr>
          <w:rFonts w:hint="eastAsia"/>
        </w:rPr>
        <w:t xml:space="preserve">　</w:t>
      </w:r>
      <w:r>
        <w:t>称</w:t>
      </w:r>
    </w:p>
    <w:p w:rsidR="00480FBA" w:rsidRDefault="00503D5D" w:rsidP="001C1FA1">
      <w:pPr>
        <w:spacing w:after="0"/>
        <w:ind w:left="4402" w:right="119" w:firstLineChars="200" w:firstLine="480"/>
      </w:pPr>
      <w:r>
        <w:t>代表者</w:t>
      </w:r>
    </w:p>
    <w:p w:rsidR="001C1FA1" w:rsidRDefault="00E03A48" w:rsidP="001C1FA1">
      <w:pPr>
        <w:spacing w:after="0"/>
        <w:ind w:right="119"/>
        <w:jc w:val="center"/>
      </w:pPr>
      <w:r>
        <w:lastRenderedPageBreak/>
        <w:t>選挙運動用ビラ作成契約書</w:t>
      </w:r>
    </w:p>
    <w:p w:rsidR="001C1FA1" w:rsidRDefault="001C1FA1" w:rsidP="001C1FA1">
      <w:pPr>
        <w:spacing w:after="0"/>
        <w:jc w:val="center"/>
      </w:pPr>
    </w:p>
    <w:p w:rsidR="00E03A48" w:rsidRDefault="00E03A48" w:rsidP="00024FE2">
      <w:pPr>
        <w:ind w:left="-15" w:right="119" w:firstLineChars="400" w:firstLine="960"/>
      </w:pPr>
      <w:r>
        <w:t>選挙候補者</w:t>
      </w:r>
      <w:r>
        <w:rPr>
          <w:rFonts w:hint="eastAsia"/>
        </w:rPr>
        <w:t xml:space="preserve">　　　　　　　　　　</w:t>
      </w:r>
      <w:r>
        <w:t>（以下「甲」という。）と</w:t>
      </w:r>
    </w:p>
    <w:p w:rsidR="00B92EF8" w:rsidRDefault="00A0503A" w:rsidP="00E03A48">
      <w:pPr>
        <w:spacing w:after="0"/>
        <w:ind w:left="0" w:firstLineChars="1700" w:firstLine="4080"/>
      </w:pPr>
      <w:r>
        <w:t>（以下「乙」という。）とは、甲の使用する</w:t>
      </w:r>
      <w:bookmarkStart w:id="0" w:name="_GoBack"/>
      <w:bookmarkEnd w:id="0"/>
      <w:r w:rsidR="001F1271">
        <w:rPr>
          <w:rFonts w:hint="eastAsia"/>
        </w:rPr>
        <w:t>選挙運動用ビラの作成</w:t>
      </w:r>
      <w:r w:rsidR="00E03A48">
        <w:t>について、次のとおり契約する。</w:t>
      </w:r>
    </w:p>
    <w:p w:rsidR="001C1FA1" w:rsidRDefault="001C1FA1" w:rsidP="001C1FA1">
      <w:pPr>
        <w:spacing w:after="0"/>
        <w:ind w:hangingChars="4"/>
      </w:pPr>
    </w:p>
    <w:p w:rsidR="00B92EF8" w:rsidRDefault="00503D5D">
      <w:pPr>
        <w:numPr>
          <w:ilvl w:val="0"/>
          <w:numId w:val="5"/>
        </w:numPr>
        <w:ind w:right="113" w:hanging="480"/>
      </w:pPr>
      <w:r>
        <w:t xml:space="preserve">作成枚数       </w:t>
      </w:r>
      <w:r w:rsidR="00E03A48">
        <w:rPr>
          <w:rFonts w:hint="eastAsia"/>
        </w:rPr>
        <w:t xml:space="preserve">　　</w:t>
      </w:r>
      <w:r>
        <w:t>枚</w:t>
      </w:r>
    </w:p>
    <w:p w:rsidR="00B92EF8" w:rsidRDefault="00E03A48">
      <w:pPr>
        <w:spacing w:after="11" w:line="268" w:lineRule="auto"/>
        <w:ind w:left="-5"/>
      </w:pPr>
      <w:r>
        <w:t xml:space="preserve"> </w:t>
      </w:r>
    </w:p>
    <w:p w:rsidR="00B92EF8" w:rsidRDefault="00503D5D">
      <w:pPr>
        <w:spacing w:after="23" w:line="259" w:lineRule="auto"/>
        <w:ind w:left="0" w:firstLine="0"/>
      </w:pPr>
      <w:r>
        <w:t xml:space="preserve"> </w:t>
      </w:r>
    </w:p>
    <w:p w:rsidR="00B92EF8" w:rsidRDefault="00503D5D">
      <w:pPr>
        <w:numPr>
          <w:ilvl w:val="0"/>
          <w:numId w:val="5"/>
        </w:numPr>
        <w:spacing w:after="11" w:line="268" w:lineRule="auto"/>
        <w:ind w:right="113" w:hanging="480"/>
      </w:pPr>
      <w:r>
        <w:t>契約金額</w:t>
      </w:r>
      <w:r w:rsidR="001C1FA1">
        <w:rPr>
          <w:rFonts w:hint="eastAsia"/>
        </w:rPr>
        <w:t xml:space="preserve">　　</w:t>
      </w:r>
      <w:r>
        <w:t>金</w:t>
      </w:r>
      <w:r w:rsidR="001C1FA1">
        <w:rPr>
          <w:rFonts w:hint="eastAsia"/>
        </w:rPr>
        <w:t xml:space="preserve">　　　　　　　</w:t>
      </w:r>
      <w:r>
        <w:t>円</w:t>
      </w:r>
    </w:p>
    <w:p w:rsidR="00B92EF8" w:rsidRDefault="00503D5D">
      <w:pPr>
        <w:ind w:left="-5" w:right="119"/>
      </w:pPr>
      <w:r>
        <w:t xml:space="preserve">        </w:t>
      </w:r>
      <w:r w:rsidR="001C1FA1">
        <w:rPr>
          <w:rFonts w:hint="eastAsia"/>
        </w:rPr>
        <w:t xml:space="preserve">　　　　</w:t>
      </w:r>
      <w:r>
        <w:t xml:space="preserve">（単価    </w:t>
      </w:r>
      <w:r w:rsidR="001C1FA1">
        <w:rPr>
          <w:rFonts w:hint="eastAsia"/>
        </w:rPr>
        <w:t xml:space="preserve">　　　</w:t>
      </w:r>
      <w:r>
        <w:t>円（税込） ×</w:t>
      </w:r>
      <w:r w:rsidR="001C1FA1">
        <w:rPr>
          <w:rFonts w:hint="eastAsia"/>
        </w:rPr>
        <w:t xml:space="preserve">　</w:t>
      </w:r>
      <w:r>
        <w:t xml:space="preserve"> </w:t>
      </w:r>
      <w:r w:rsidR="001C1FA1">
        <w:rPr>
          <w:rFonts w:hint="eastAsia"/>
        </w:rPr>
        <w:t xml:space="preserve">　</w:t>
      </w:r>
      <w:r>
        <w:t xml:space="preserve">    枚 ） </w:t>
      </w:r>
    </w:p>
    <w:p w:rsidR="00B92EF8" w:rsidRDefault="00503D5D">
      <w:pPr>
        <w:spacing w:after="23" w:line="259" w:lineRule="auto"/>
        <w:ind w:left="0" w:firstLine="0"/>
      </w:pPr>
      <w:r>
        <w:t xml:space="preserve"> </w:t>
      </w:r>
    </w:p>
    <w:p w:rsidR="00B92EF8" w:rsidRDefault="00503D5D">
      <w:pPr>
        <w:spacing w:after="23" w:line="259" w:lineRule="auto"/>
        <w:ind w:left="0" w:firstLine="0"/>
      </w:pPr>
      <w:r>
        <w:t xml:space="preserve"> </w:t>
      </w:r>
    </w:p>
    <w:p w:rsidR="001C1FA1" w:rsidRDefault="00503D5D">
      <w:pPr>
        <w:numPr>
          <w:ilvl w:val="0"/>
          <w:numId w:val="5"/>
        </w:numPr>
        <w:ind w:right="113" w:hanging="480"/>
      </w:pPr>
      <w:r>
        <w:t>請求及び支払</w:t>
      </w:r>
    </w:p>
    <w:p w:rsidR="00B92EF8" w:rsidRDefault="00503D5D" w:rsidP="001C1FA1">
      <w:pPr>
        <w:spacing w:after="0"/>
        <w:ind w:leftChars="100" w:left="240" w:firstLineChars="100" w:firstLine="240"/>
      </w:pPr>
      <w:r>
        <w:t>この契約に基づく契約金額については、甲に係る供託物が公職選挙法第93条の規定により</w:t>
      </w:r>
      <w:r w:rsidR="00F11FFB">
        <w:rPr>
          <w:rFonts w:hint="eastAsia"/>
        </w:rPr>
        <w:t>川辺</w:t>
      </w:r>
      <w:r w:rsidR="00E03A48">
        <w:rPr>
          <w:rFonts w:hint="eastAsia"/>
        </w:rPr>
        <w:t>町</w:t>
      </w:r>
      <w:r>
        <w:t>に帰属することにならない限りにおいて、乙は、</w:t>
      </w:r>
      <w:r w:rsidR="00F11FFB">
        <w:rPr>
          <w:rFonts w:hint="eastAsia"/>
        </w:rPr>
        <w:t>川辺</w:t>
      </w:r>
      <w:r w:rsidR="00E03A48">
        <w:rPr>
          <w:rFonts w:hint="eastAsia"/>
        </w:rPr>
        <w:t>町</w:t>
      </w:r>
      <w:r>
        <w:t>議会議員及び</w:t>
      </w:r>
      <w:r w:rsidR="00F11FFB">
        <w:rPr>
          <w:rFonts w:hint="eastAsia"/>
        </w:rPr>
        <w:t>川辺</w:t>
      </w:r>
      <w:r w:rsidR="00E03A48">
        <w:rPr>
          <w:rFonts w:hint="eastAsia"/>
        </w:rPr>
        <w:t>町</w:t>
      </w:r>
      <w:r>
        <w:t>長の選挙における選挙運動の公費負担に関する条例に基づき</w:t>
      </w:r>
      <w:r w:rsidR="00F11FFB">
        <w:rPr>
          <w:rFonts w:hint="eastAsia"/>
        </w:rPr>
        <w:t>川辺</w:t>
      </w:r>
      <w:r w:rsidR="00E03A48">
        <w:rPr>
          <w:rFonts w:hint="eastAsia"/>
        </w:rPr>
        <w:t>町</w:t>
      </w:r>
      <w:r>
        <w:t>に対し請求するものとし、甲は請求に必要な手続を遅滞なく行わなければならない。この場合において、乙が</w:t>
      </w:r>
      <w:r w:rsidR="00F11FFB">
        <w:rPr>
          <w:rFonts w:hint="eastAsia"/>
        </w:rPr>
        <w:t>川辺</w:t>
      </w:r>
      <w:r w:rsidR="00E03A48">
        <w:rPr>
          <w:rFonts w:hint="eastAsia"/>
        </w:rPr>
        <w:t>町</w:t>
      </w:r>
      <w:r>
        <w:t>に請求することができる金額が契約金額に満たないときは、甲は乙に対し、不足額を速やかに支払うものとする。</w:t>
      </w:r>
    </w:p>
    <w:p w:rsidR="00B92EF8" w:rsidRDefault="00503D5D" w:rsidP="001C1FA1">
      <w:pPr>
        <w:spacing w:after="0"/>
        <w:ind w:leftChars="100" w:left="240" w:firstLineChars="100" w:firstLine="240"/>
      </w:pPr>
      <w:r>
        <w:t>ただし、甲に係る供託物が公職選挙法第93条の規定により</w:t>
      </w:r>
      <w:r w:rsidR="00F11FFB">
        <w:rPr>
          <w:rFonts w:hint="eastAsia"/>
        </w:rPr>
        <w:t>川辺</w:t>
      </w:r>
      <w:r w:rsidR="00E03A48">
        <w:rPr>
          <w:rFonts w:hint="eastAsia"/>
        </w:rPr>
        <w:t>町</w:t>
      </w:r>
      <w:r>
        <w:t>に帰属することとなった場合は、甲は乙に対し、契約金額全額を速やかに支払うものとする。</w:t>
      </w:r>
    </w:p>
    <w:p w:rsidR="00B92EF8" w:rsidRDefault="00503D5D">
      <w:pPr>
        <w:spacing w:after="23" w:line="259" w:lineRule="auto"/>
        <w:ind w:left="0" w:firstLine="0"/>
      </w:pPr>
      <w:r>
        <w:t xml:space="preserve"> </w:t>
      </w:r>
    </w:p>
    <w:p w:rsidR="001C1FA1" w:rsidRDefault="00503D5D">
      <w:pPr>
        <w:numPr>
          <w:ilvl w:val="0"/>
          <w:numId w:val="5"/>
        </w:numPr>
        <w:spacing w:after="0" w:line="277" w:lineRule="auto"/>
        <w:ind w:right="113" w:hanging="480"/>
      </w:pPr>
      <w:r>
        <w:t>その他</w:t>
      </w:r>
    </w:p>
    <w:p w:rsidR="00B92EF8" w:rsidRDefault="00503D5D" w:rsidP="001C1FA1">
      <w:pPr>
        <w:spacing w:after="0" w:line="277" w:lineRule="auto"/>
        <w:ind w:leftChars="100" w:left="240" w:firstLineChars="100" w:firstLine="240"/>
      </w:pPr>
      <w:r>
        <w:t>この契約に定めるもののほか、必要な事項は、民法その他法令に従い、甲乙協議の上、決定する。</w:t>
      </w:r>
    </w:p>
    <w:p w:rsidR="00B92EF8" w:rsidRDefault="00503D5D">
      <w:pPr>
        <w:spacing w:after="23" w:line="259" w:lineRule="auto"/>
        <w:ind w:left="0" w:firstLine="0"/>
      </w:pPr>
      <w:r>
        <w:t xml:space="preserve">   </w:t>
      </w:r>
    </w:p>
    <w:p w:rsidR="00B92EF8" w:rsidRDefault="00503D5D" w:rsidP="001C1FA1">
      <w:pPr>
        <w:spacing w:after="0"/>
        <w:ind w:leftChars="100" w:left="240" w:firstLineChars="100" w:firstLine="240"/>
      </w:pPr>
      <w:r>
        <w:t>この契約を証するため、本書２通を作成し、甲乙記名押印の上、各自１通を保有する。</w:t>
      </w:r>
    </w:p>
    <w:p w:rsidR="00B92EF8" w:rsidRDefault="00503D5D">
      <w:pPr>
        <w:spacing w:after="11" w:line="268" w:lineRule="auto"/>
        <w:ind w:left="-5"/>
      </w:pPr>
      <w:r>
        <w:t xml:space="preserve">       </w:t>
      </w:r>
      <w:r w:rsidR="001C1FA1">
        <w:rPr>
          <w:rFonts w:hint="eastAsia"/>
        </w:rPr>
        <w:t xml:space="preserve">　　　</w:t>
      </w:r>
      <w:r w:rsidR="00E03A48">
        <w:rPr>
          <w:rFonts w:hint="eastAsia"/>
        </w:rPr>
        <w:t xml:space="preserve">令和　　</w:t>
      </w:r>
      <w:r>
        <w:t>年</w:t>
      </w:r>
      <w:r w:rsidR="00E03A48">
        <w:rPr>
          <w:rFonts w:hint="eastAsia"/>
        </w:rPr>
        <w:t xml:space="preserve">　　</w:t>
      </w:r>
      <w:r>
        <w:t>月</w:t>
      </w:r>
      <w:r w:rsidR="00E03A48">
        <w:rPr>
          <w:rFonts w:hint="eastAsia"/>
        </w:rPr>
        <w:t xml:space="preserve">　　</w:t>
      </w:r>
      <w:r>
        <w:t>日</w:t>
      </w:r>
    </w:p>
    <w:p w:rsidR="00B92EF8" w:rsidRDefault="00503D5D">
      <w:pPr>
        <w:spacing w:after="23" w:line="259" w:lineRule="auto"/>
        <w:ind w:left="0" w:firstLine="0"/>
      </w:pPr>
      <w:r>
        <w:t xml:space="preserve"> </w:t>
      </w:r>
    </w:p>
    <w:p w:rsidR="001F1271" w:rsidRDefault="00503D5D" w:rsidP="001F1271">
      <w:pPr>
        <w:spacing w:after="0" w:line="268" w:lineRule="auto"/>
        <w:ind w:leftChars="100" w:left="240" w:firstLineChars="1750" w:firstLine="4200"/>
      </w:pPr>
      <w:r>
        <w:t>甲</w:t>
      </w:r>
      <w:r w:rsidR="00F81D9B">
        <w:rPr>
          <w:rFonts w:hint="eastAsia"/>
        </w:rPr>
        <w:t xml:space="preserve">　</w:t>
      </w:r>
      <w:r w:rsidR="001F1271">
        <w:rPr>
          <w:rFonts w:hint="eastAsia"/>
        </w:rPr>
        <w:t xml:space="preserve">　　　　選挙</w:t>
      </w:r>
      <w:r w:rsidR="001F1271">
        <w:t>候補者</w:t>
      </w:r>
    </w:p>
    <w:p w:rsidR="00B92EF8" w:rsidRDefault="00503D5D" w:rsidP="001F1271">
      <w:pPr>
        <w:ind w:left="4402" w:right="3014" w:firstLineChars="200" w:firstLine="480"/>
      </w:pPr>
      <w:r>
        <w:t>住</w:t>
      </w:r>
      <w:r w:rsidR="00F81D9B">
        <w:rPr>
          <w:rFonts w:hint="eastAsia"/>
        </w:rPr>
        <w:t xml:space="preserve">　</w:t>
      </w:r>
      <w:r>
        <w:t>所</w:t>
      </w:r>
    </w:p>
    <w:p w:rsidR="00E03A48" w:rsidRDefault="00503D5D" w:rsidP="00F81D9B">
      <w:pPr>
        <w:spacing w:after="0"/>
        <w:ind w:left="4402" w:right="119"/>
      </w:pPr>
      <w:r>
        <w:t xml:space="preserve">  </w:t>
      </w:r>
      <w:r w:rsidR="00F81D9B">
        <w:rPr>
          <w:rFonts w:hint="eastAsia"/>
        </w:rPr>
        <w:t xml:space="preserve">　</w:t>
      </w:r>
      <w:r>
        <w:t>氏</w:t>
      </w:r>
      <w:r w:rsidR="00F81D9B">
        <w:rPr>
          <w:rFonts w:hint="eastAsia"/>
        </w:rPr>
        <w:t xml:space="preserve">　</w:t>
      </w:r>
      <w:r w:rsidR="00E03A48">
        <w:t>名</w:t>
      </w:r>
    </w:p>
    <w:p w:rsidR="00E03A48" w:rsidRDefault="00E03A48" w:rsidP="00F81D9B">
      <w:pPr>
        <w:spacing w:after="0"/>
        <w:ind w:left="4402" w:right="119"/>
      </w:pPr>
    </w:p>
    <w:p w:rsidR="00F81D9B" w:rsidRDefault="00503D5D" w:rsidP="00F81D9B">
      <w:pPr>
        <w:spacing w:after="0"/>
        <w:ind w:left="4402" w:right="119"/>
      </w:pPr>
      <w:r>
        <w:t>乙</w:t>
      </w:r>
      <w:r w:rsidR="00F81D9B">
        <w:rPr>
          <w:rFonts w:hint="eastAsia"/>
        </w:rPr>
        <w:t xml:space="preserve">　</w:t>
      </w:r>
      <w:r>
        <w:t>住</w:t>
      </w:r>
      <w:r w:rsidR="00F81D9B">
        <w:rPr>
          <w:rFonts w:hint="eastAsia"/>
        </w:rPr>
        <w:t xml:space="preserve">　</w:t>
      </w:r>
      <w:r>
        <w:t>所</w:t>
      </w:r>
    </w:p>
    <w:p w:rsidR="00F81D9B" w:rsidRDefault="00503D5D" w:rsidP="00F81D9B">
      <w:pPr>
        <w:spacing w:after="0"/>
        <w:ind w:left="4402" w:right="119" w:firstLineChars="200" w:firstLine="480"/>
      </w:pPr>
      <w:r>
        <w:t>名</w:t>
      </w:r>
      <w:r w:rsidR="00F81D9B">
        <w:rPr>
          <w:rFonts w:hint="eastAsia"/>
        </w:rPr>
        <w:t xml:space="preserve">　</w:t>
      </w:r>
      <w:r>
        <w:t>称</w:t>
      </w:r>
    </w:p>
    <w:p w:rsidR="00480FBA" w:rsidRDefault="00503D5D" w:rsidP="00F81D9B">
      <w:pPr>
        <w:spacing w:after="0"/>
        <w:ind w:left="4402" w:right="119" w:firstLineChars="200" w:firstLine="480"/>
      </w:pPr>
      <w:r>
        <w:t>代表者</w:t>
      </w:r>
    </w:p>
    <w:p w:rsidR="00480FBA" w:rsidRPr="00F81D9B" w:rsidRDefault="00480FBA" w:rsidP="00480FBA">
      <w:pPr>
        <w:spacing w:after="390"/>
        <w:ind w:right="119"/>
      </w:pPr>
    </w:p>
    <w:p w:rsidR="00480FBA" w:rsidRDefault="00480FBA" w:rsidP="00480FBA">
      <w:pPr>
        <w:spacing w:after="390"/>
        <w:ind w:right="119"/>
      </w:pPr>
    </w:p>
    <w:p w:rsidR="00F81D9B" w:rsidRDefault="00E03A48" w:rsidP="00F81D9B">
      <w:pPr>
        <w:spacing w:after="0"/>
        <w:ind w:right="119"/>
        <w:jc w:val="center"/>
      </w:pPr>
      <w:r>
        <w:lastRenderedPageBreak/>
        <w:t>選挙運動用ポスター作成契約書</w:t>
      </w:r>
    </w:p>
    <w:p w:rsidR="00F81D9B" w:rsidRDefault="00F81D9B" w:rsidP="00F81D9B">
      <w:pPr>
        <w:spacing w:after="0"/>
        <w:ind w:right="119"/>
        <w:jc w:val="center"/>
      </w:pPr>
    </w:p>
    <w:p w:rsidR="00E03A48" w:rsidRDefault="00F81D9B" w:rsidP="00E03A48">
      <w:pPr>
        <w:ind w:left="-15" w:right="119" w:firstLine="240"/>
      </w:pPr>
      <w:r>
        <w:rPr>
          <w:rFonts w:hint="eastAsia"/>
        </w:rPr>
        <w:t xml:space="preserve">　</w:t>
      </w:r>
      <w:r w:rsidR="00024FE2">
        <w:rPr>
          <w:rFonts w:hint="eastAsia"/>
        </w:rPr>
        <w:t xml:space="preserve">　　　　</w:t>
      </w:r>
      <w:r w:rsidR="00E03A48">
        <w:t>選挙候補者</w:t>
      </w:r>
      <w:r w:rsidR="00E03A48">
        <w:rPr>
          <w:rFonts w:hint="eastAsia"/>
        </w:rPr>
        <w:t xml:space="preserve">　　　　　　　　　　</w:t>
      </w:r>
      <w:r w:rsidR="00E03A48">
        <w:t>（以下「甲」という。）と</w:t>
      </w:r>
    </w:p>
    <w:p w:rsidR="00B92EF8" w:rsidRDefault="00E03A48" w:rsidP="00E03A48">
      <w:pPr>
        <w:spacing w:after="0"/>
        <w:ind w:firstLineChars="1700" w:firstLine="4080"/>
      </w:pPr>
      <w:r>
        <w:t>（以下「乙」という。）とは、甲の使用する</w:t>
      </w:r>
      <w:r w:rsidR="001F1271">
        <w:rPr>
          <w:rFonts w:hint="eastAsia"/>
        </w:rPr>
        <w:t>選挙運動用ポスターの作成</w:t>
      </w:r>
      <w:r>
        <w:t>について、次のとおり契約する。</w:t>
      </w:r>
    </w:p>
    <w:p w:rsidR="00B92EF8" w:rsidRDefault="00503D5D">
      <w:pPr>
        <w:spacing w:after="23" w:line="259" w:lineRule="auto"/>
        <w:ind w:left="0" w:firstLine="0"/>
      </w:pPr>
      <w:r>
        <w:t xml:space="preserve"> </w:t>
      </w:r>
    </w:p>
    <w:p w:rsidR="00B92EF8" w:rsidRDefault="00503D5D">
      <w:pPr>
        <w:numPr>
          <w:ilvl w:val="0"/>
          <w:numId w:val="6"/>
        </w:numPr>
        <w:ind w:right="119" w:hanging="480"/>
      </w:pPr>
      <w:r>
        <w:t xml:space="preserve">作成枚数     </w:t>
      </w:r>
      <w:r w:rsidR="00F81D9B">
        <w:rPr>
          <w:rFonts w:hint="eastAsia"/>
        </w:rPr>
        <w:t xml:space="preserve">　　</w:t>
      </w:r>
      <w:r>
        <w:t>枚</w:t>
      </w:r>
    </w:p>
    <w:p w:rsidR="00B92EF8" w:rsidRDefault="00B92EF8" w:rsidP="00E03A48">
      <w:pPr>
        <w:spacing w:after="11" w:line="268" w:lineRule="auto"/>
      </w:pPr>
    </w:p>
    <w:p w:rsidR="00B92EF8" w:rsidRDefault="00503D5D">
      <w:pPr>
        <w:spacing w:after="23" w:line="259" w:lineRule="auto"/>
        <w:ind w:left="0" w:firstLine="0"/>
      </w:pPr>
      <w:r>
        <w:t xml:space="preserve"> </w:t>
      </w:r>
    </w:p>
    <w:p w:rsidR="00B92EF8" w:rsidRDefault="00503D5D">
      <w:pPr>
        <w:numPr>
          <w:ilvl w:val="0"/>
          <w:numId w:val="6"/>
        </w:numPr>
        <w:spacing w:after="11" w:line="268" w:lineRule="auto"/>
        <w:ind w:right="119" w:hanging="480"/>
      </w:pPr>
      <w:r>
        <w:t>契約金額</w:t>
      </w:r>
      <w:r w:rsidR="00F81D9B">
        <w:rPr>
          <w:rFonts w:hint="eastAsia"/>
        </w:rPr>
        <w:t xml:space="preserve">　　</w:t>
      </w:r>
      <w:r>
        <w:t>金</w:t>
      </w:r>
      <w:r w:rsidR="00F81D9B">
        <w:rPr>
          <w:rFonts w:hint="eastAsia"/>
        </w:rPr>
        <w:t xml:space="preserve">　　　　</w:t>
      </w:r>
      <w:r>
        <w:t xml:space="preserve">      円</w:t>
      </w:r>
    </w:p>
    <w:p w:rsidR="00B92EF8" w:rsidRDefault="00503D5D">
      <w:pPr>
        <w:ind w:left="-5" w:right="119"/>
      </w:pPr>
      <w:r>
        <w:t xml:space="preserve">        </w:t>
      </w:r>
      <w:r w:rsidR="00F81D9B">
        <w:rPr>
          <w:rFonts w:hint="eastAsia"/>
        </w:rPr>
        <w:t xml:space="preserve">　　　　</w:t>
      </w:r>
      <w:r>
        <w:t>（単価</w:t>
      </w:r>
      <w:r w:rsidR="00F81D9B">
        <w:rPr>
          <w:rFonts w:hint="eastAsia"/>
        </w:rPr>
        <w:t xml:space="preserve">　　</w:t>
      </w:r>
      <w:r>
        <w:t xml:space="preserve">    円（税込） ×</w:t>
      </w:r>
      <w:r w:rsidR="00F81D9B">
        <w:rPr>
          <w:rFonts w:hint="eastAsia"/>
        </w:rPr>
        <w:t xml:space="preserve">　　</w:t>
      </w:r>
      <w:r>
        <w:t xml:space="preserve">   枚 ） </w:t>
      </w:r>
    </w:p>
    <w:p w:rsidR="00B92EF8" w:rsidRDefault="00503D5D">
      <w:pPr>
        <w:spacing w:after="23" w:line="259" w:lineRule="auto"/>
        <w:ind w:left="0" w:firstLine="0"/>
      </w:pPr>
      <w:r>
        <w:t xml:space="preserve"> </w:t>
      </w:r>
    </w:p>
    <w:p w:rsidR="00B92EF8" w:rsidRDefault="00503D5D">
      <w:pPr>
        <w:spacing w:after="23" w:line="259" w:lineRule="auto"/>
        <w:ind w:left="0" w:firstLine="0"/>
      </w:pPr>
      <w:r>
        <w:t xml:space="preserve"> </w:t>
      </w:r>
    </w:p>
    <w:p w:rsidR="00B92EF8" w:rsidRDefault="00503D5D">
      <w:pPr>
        <w:numPr>
          <w:ilvl w:val="0"/>
          <w:numId w:val="6"/>
        </w:numPr>
        <w:ind w:right="119" w:hanging="480"/>
      </w:pPr>
      <w:r>
        <w:t>請求及び支払</w:t>
      </w:r>
    </w:p>
    <w:p w:rsidR="00B92EF8" w:rsidRDefault="00503D5D" w:rsidP="00F81D9B">
      <w:pPr>
        <w:spacing w:after="0"/>
        <w:ind w:leftChars="100" w:left="240" w:firstLineChars="100" w:firstLine="240"/>
      </w:pPr>
      <w:r>
        <w:t>この契約に基づく契約金額については、甲に係る供託物が公職選挙法第 93 条の規定により</w:t>
      </w:r>
      <w:r w:rsidR="00F11FFB">
        <w:rPr>
          <w:rFonts w:hint="eastAsia"/>
        </w:rPr>
        <w:t>川辺</w:t>
      </w:r>
      <w:r w:rsidR="00E03A48">
        <w:rPr>
          <w:rFonts w:hint="eastAsia"/>
        </w:rPr>
        <w:t>町</w:t>
      </w:r>
      <w:r>
        <w:t>に帰属することにならない限りにおいて、乙は、</w:t>
      </w:r>
      <w:r w:rsidR="00F11FFB">
        <w:rPr>
          <w:rFonts w:hint="eastAsia"/>
        </w:rPr>
        <w:t>川辺</w:t>
      </w:r>
      <w:r w:rsidR="00E03A48">
        <w:rPr>
          <w:rFonts w:hint="eastAsia"/>
        </w:rPr>
        <w:t>町</w:t>
      </w:r>
      <w:r>
        <w:t>議会議員及び</w:t>
      </w:r>
      <w:r w:rsidR="00F11FFB">
        <w:rPr>
          <w:rFonts w:hint="eastAsia"/>
        </w:rPr>
        <w:t>川辺</w:t>
      </w:r>
      <w:r w:rsidR="00E03A48">
        <w:rPr>
          <w:rFonts w:hint="eastAsia"/>
        </w:rPr>
        <w:t>町</w:t>
      </w:r>
      <w:r>
        <w:t>長の選挙における選挙運動の公費負担に関する条例に基づき</w:t>
      </w:r>
      <w:r w:rsidR="00F11FFB">
        <w:rPr>
          <w:rFonts w:hint="eastAsia"/>
        </w:rPr>
        <w:t>川辺</w:t>
      </w:r>
      <w:r w:rsidR="00E03A48">
        <w:rPr>
          <w:rFonts w:hint="eastAsia"/>
        </w:rPr>
        <w:t>町</w:t>
      </w:r>
      <w:r>
        <w:t>に対し請求するものとし、甲は請求に必要な手続を遅滞なく行わなければならない。この場合において、乙が</w:t>
      </w:r>
      <w:r w:rsidR="00F11FFB">
        <w:rPr>
          <w:rFonts w:hint="eastAsia"/>
        </w:rPr>
        <w:t>川辺</w:t>
      </w:r>
      <w:r w:rsidR="00E03A48">
        <w:rPr>
          <w:rFonts w:hint="eastAsia"/>
        </w:rPr>
        <w:t>町</w:t>
      </w:r>
      <w:r>
        <w:t>に請求することができる金額が契約金額に満たないときは、甲は乙に対し、不足額を速やかに支払うものとする。</w:t>
      </w:r>
    </w:p>
    <w:p w:rsidR="00B92EF8" w:rsidRDefault="00503D5D" w:rsidP="00F81D9B">
      <w:pPr>
        <w:spacing w:after="0"/>
        <w:ind w:leftChars="100" w:left="240" w:firstLineChars="100" w:firstLine="240"/>
      </w:pPr>
      <w:r>
        <w:t>ただし、甲に係る供託物が公職選挙法第 93 条の規定により</w:t>
      </w:r>
      <w:r w:rsidR="00F11FFB">
        <w:rPr>
          <w:rFonts w:hint="eastAsia"/>
        </w:rPr>
        <w:t>川辺</w:t>
      </w:r>
      <w:r w:rsidR="00E03A48">
        <w:rPr>
          <w:rFonts w:hint="eastAsia"/>
        </w:rPr>
        <w:t>町</w:t>
      </w:r>
      <w:r>
        <w:t>に帰属することとなった場合は、甲は乙に対し、契約金額全額を速やかに支払うものとする。</w:t>
      </w:r>
    </w:p>
    <w:p w:rsidR="00B92EF8" w:rsidRDefault="00503D5D">
      <w:pPr>
        <w:spacing w:after="23" w:line="259" w:lineRule="auto"/>
        <w:ind w:left="0" w:firstLine="0"/>
      </w:pPr>
      <w:r>
        <w:t xml:space="preserve"> </w:t>
      </w:r>
    </w:p>
    <w:p w:rsidR="00B92EF8" w:rsidRDefault="00503D5D">
      <w:pPr>
        <w:numPr>
          <w:ilvl w:val="0"/>
          <w:numId w:val="6"/>
        </w:numPr>
        <w:ind w:right="119" w:hanging="480"/>
      </w:pPr>
      <w:r>
        <w:t>その他</w:t>
      </w:r>
    </w:p>
    <w:p w:rsidR="00B92EF8" w:rsidRDefault="00503D5D" w:rsidP="00F81D9B">
      <w:pPr>
        <w:spacing w:after="0"/>
        <w:ind w:leftChars="100" w:left="240" w:firstLineChars="100" w:firstLine="240"/>
      </w:pPr>
      <w:r>
        <w:t>この契約に定めるもののほか、必要な事項は、民法その他法令に従い、甲乙協議の上、決定する。</w:t>
      </w:r>
    </w:p>
    <w:p w:rsidR="00B92EF8" w:rsidRDefault="00503D5D">
      <w:pPr>
        <w:spacing w:after="23" w:line="259" w:lineRule="auto"/>
        <w:ind w:left="0" w:firstLine="0"/>
      </w:pPr>
      <w:r>
        <w:t xml:space="preserve"> </w:t>
      </w:r>
    </w:p>
    <w:p w:rsidR="00B92EF8" w:rsidRDefault="00503D5D" w:rsidP="00F81D9B">
      <w:pPr>
        <w:spacing w:after="0"/>
        <w:ind w:leftChars="100" w:left="240" w:firstLineChars="100" w:firstLine="240"/>
      </w:pPr>
      <w:r>
        <w:t>この契約を証するため、本書２通を作成し、甲乙記名押印の上、各自１通を保有する。</w:t>
      </w:r>
    </w:p>
    <w:p w:rsidR="00B92EF8" w:rsidRDefault="00503D5D">
      <w:pPr>
        <w:spacing w:after="23" w:line="259" w:lineRule="auto"/>
        <w:ind w:left="0" w:firstLine="0"/>
      </w:pPr>
      <w:r>
        <w:t xml:space="preserve"> </w:t>
      </w:r>
    </w:p>
    <w:p w:rsidR="00B92EF8" w:rsidRDefault="00503D5D">
      <w:pPr>
        <w:spacing w:after="11" w:line="268" w:lineRule="auto"/>
        <w:ind w:left="-5"/>
      </w:pPr>
      <w:r>
        <w:t xml:space="preserve">       </w:t>
      </w:r>
      <w:r w:rsidR="00F81D9B">
        <w:rPr>
          <w:rFonts w:hint="eastAsia"/>
        </w:rPr>
        <w:t xml:space="preserve">　　</w:t>
      </w:r>
      <w:r w:rsidR="00E03A48">
        <w:rPr>
          <w:rFonts w:hint="eastAsia"/>
        </w:rPr>
        <w:t xml:space="preserve">令和　　</w:t>
      </w:r>
      <w:r>
        <w:t>年</w:t>
      </w:r>
      <w:r w:rsidR="00E03A48">
        <w:rPr>
          <w:rFonts w:hint="eastAsia"/>
        </w:rPr>
        <w:t xml:space="preserve">　　</w:t>
      </w:r>
      <w:r>
        <w:t>月</w:t>
      </w:r>
      <w:r w:rsidR="00E03A48">
        <w:rPr>
          <w:rFonts w:hint="eastAsia"/>
        </w:rPr>
        <w:t xml:space="preserve">　　</w:t>
      </w:r>
      <w:r>
        <w:t>日</w:t>
      </w:r>
    </w:p>
    <w:p w:rsidR="00B92EF8" w:rsidRDefault="00503D5D">
      <w:pPr>
        <w:spacing w:after="23" w:line="259" w:lineRule="auto"/>
        <w:ind w:left="0" w:firstLine="0"/>
      </w:pPr>
      <w:r>
        <w:t xml:space="preserve"> </w:t>
      </w:r>
    </w:p>
    <w:p w:rsidR="00F81D9B" w:rsidRDefault="00503D5D" w:rsidP="00E03A48">
      <w:pPr>
        <w:ind w:left="4402"/>
      </w:pPr>
      <w:r>
        <w:t>甲</w:t>
      </w:r>
      <w:r w:rsidR="00F81D9B">
        <w:rPr>
          <w:rFonts w:hint="eastAsia"/>
        </w:rPr>
        <w:t xml:space="preserve">　</w:t>
      </w:r>
      <w:r w:rsidR="00024FE2">
        <w:rPr>
          <w:rFonts w:hint="eastAsia"/>
        </w:rPr>
        <w:t xml:space="preserve">　　　　</w:t>
      </w:r>
      <w:r w:rsidR="00E03A48">
        <w:rPr>
          <w:rFonts w:hint="eastAsia"/>
        </w:rPr>
        <w:t>選挙</w:t>
      </w:r>
      <w:r>
        <w:t>候補者</w:t>
      </w:r>
    </w:p>
    <w:p w:rsidR="00B92EF8" w:rsidRDefault="00503D5D" w:rsidP="00F81D9B">
      <w:pPr>
        <w:ind w:left="4402" w:right="3014" w:firstLineChars="200" w:firstLine="480"/>
      </w:pPr>
      <w:r>
        <w:t>住</w:t>
      </w:r>
      <w:r w:rsidR="00F81D9B">
        <w:rPr>
          <w:rFonts w:hint="eastAsia"/>
        </w:rPr>
        <w:t xml:space="preserve">　</w:t>
      </w:r>
      <w:r>
        <w:t>所</w:t>
      </w:r>
    </w:p>
    <w:p w:rsidR="00E03A48" w:rsidRDefault="00503D5D">
      <w:pPr>
        <w:ind w:left="4402" w:right="119"/>
      </w:pPr>
      <w:r>
        <w:t xml:space="preserve">  </w:t>
      </w:r>
      <w:r w:rsidR="00F81D9B">
        <w:rPr>
          <w:rFonts w:hint="eastAsia"/>
        </w:rPr>
        <w:t xml:space="preserve">　</w:t>
      </w:r>
      <w:r>
        <w:t>氏</w:t>
      </w:r>
      <w:r w:rsidR="00F81D9B">
        <w:rPr>
          <w:rFonts w:hint="eastAsia"/>
        </w:rPr>
        <w:t xml:space="preserve">　</w:t>
      </w:r>
      <w:r>
        <w:t>名</w:t>
      </w:r>
    </w:p>
    <w:p w:rsidR="00E03A48" w:rsidRDefault="00E03A48">
      <w:pPr>
        <w:ind w:left="4402" w:right="119"/>
      </w:pPr>
    </w:p>
    <w:p w:rsidR="00F81D9B" w:rsidRDefault="00503D5D">
      <w:pPr>
        <w:ind w:left="4402" w:right="119"/>
      </w:pPr>
      <w:r>
        <w:t>乙</w:t>
      </w:r>
      <w:r w:rsidR="00F81D9B">
        <w:rPr>
          <w:rFonts w:hint="eastAsia"/>
        </w:rPr>
        <w:t xml:space="preserve">　</w:t>
      </w:r>
      <w:r>
        <w:t>住</w:t>
      </w:r>
      <w:r w:rsidR="00F81D9B">
        <w:rPr>
          <w:rFonts w:hint="eastAsia"/>
        </w:rPr>
        <w:t xml:space="preserve">　</w:t>
      </w:r>
      <w:r>
        <w:t>所</w:t>
      </w:r>
    </w:p>
    <w:p w:rsidR="00F81D9B" w:rsidRDefault="00503D5D" w:rsidP="00F81D9B">
      <w:pPr>
        <w:ind w:left="4402" w:right="119" w:firstLineChars="200" w:firstLine="480"/>
      </w:pPr>
      <w:r>
        <w:t>名</w:t>
      </w:r>
      <w:r w:rsidR="00F81D9B">
        <w:rPr>
          <w:rFonts w:hint="eastAsia"/>
        </w:rPr>
        <w:t xml:space="preserve">　</w:t>
      </w:r>
      <w:r>
        <w:t>称</w:t>
      </w:r>
    </w:p>
    <w:p w:rsidR="00B92EF8" w:rsidRDefault="00503D5D" w:rsidP="00F81D9B">
      <w:pPr>
        <w:ind w:left="4402" w:right="119" w:firstLineChars="200" w:firstLine="480"/>
      </w:pPr>
      <w:r>
        <w:t>代表者</w:t>
      </w:r>
    </w:p>
    <w:sectPr w:rsidR="00B92EF8" w:rsidSect="00741B5F">
      <w:headerReference w:type="even" r:id="rId8"/>
      <w:headerReference w:type="first" r:id="rId9"/>
      <w:pgSz w:w="11906" w:h="16838"/>
      <w:pgMar w:top="912" w:right="1351" w:bottom="926" w:left="1589"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793" w:rsidRDefault="005B7793">
      <w:pPr>
        <w:spacing w:after="0" w:line="240" w:lineRule="auto"/>
      </w:pPr>
      <w:r>
        <w:separator/>
      </w:r>
    </w:p>
  </w:endnote>
  <w:endnote w:type="continuationSeparator" w:id="0">
    <w:p w:rsidR="005B7793" w:rsidRDefault="005B7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游明朝">
    <w:altName w:val="ＭＳ 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793" w:rsidRDefault="005B7793">
      <w:pPr>
        <w:spacing w:after="0" w:line="240" w:lineRule="auto"/>
      </w:pPr>
      <w:r>
        <w:separator/>
      </w:r>
    </w:p>
  </w:footnote>
  <w:footnote w:type="continuationSeparator" w:id="0">
    <w:p w:rsidR="005B7793" w:rsidRDefault="005B77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EF8" w:rsidRDefault="00B92EF8">
    <w:pPr>
      <w:spacing w:after="160" w:line="259" w:lineRule="auto"/>
      <w:ind w:left="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EF8" w:rsidRDefault="00B92EF8">
    <w:pPr>
      <w:spacing w:after="160" w:line="259" w:lineRule="auto"/>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4183D"/>
    <w:multiLevelType w:val="hybridMultilevel"/>
    <w:tmpl w:val="29FE593A"/>
    <w:lvl w:ilvl="0" w:tplc="751AC044">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BAE549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6EC211A">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66EC70A">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DEA9BC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FFAFD3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CBCCFF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00ACBD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73CAE4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nsid w:val="18275895"/>
    <w:multiLevelType w:val="hybridMultilevel"/>
    <w:tmpl w:val="19D44466"/>
    <w:lvl w:ilvl="0" w:tplc="68A0225E">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8F090C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3A6092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F86726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DEC97B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25C9304">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238D75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FD2B87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C4C5C0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nsid w:val="2682146B"/>
    <w:multiLevelType w:val="hybridMultilevel"/>
    <w:tmpl w:val="06368346"/>
    <w:lvl w:ilvl="0" w:tplc="A9C44B78">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9C4443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5A07AE6">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9B664B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9AEF26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FA88F9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C0AF04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FC853F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648328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nsid w:val="5579487E"/>
    <w:multiLevelType w:val="hybridMultilevel"/>
    <w:tmpl w:val="B38212F6"/>
    <w:lvl w:ilvl="0" w:tplc="B75A97F6">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82A60C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238C99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2042B7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336A7AC">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36ADF3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BB6AF9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C2E0E8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BD0D3A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nsid w:val="559A4919"/>
    <w:multiLevelType w:val="hybridMultilevel"/>
    <w:tmpl w:val="0ED0871C"/>
    <w:lvl w:ilvl="0" w:tplc="B6AC91CA">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04C5ED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0C81AB0">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49096B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F2AB9F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AE2557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0122D8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DA68E8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32A9BC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nsid w:val="6F990621"/>
    <w:multiLevelType w:val="hybridMultilevel"/>
    <w:tmpl w:val="AB36DB30"/>
    <w:lvl w:ilvl="0" w:tplc="73DC35D8">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5FEBD3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D1A8D5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4340AE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B16236C">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7E4384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B38FDF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0CA0DB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97AA3E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EF8"/>
    <w:rsid w:val="00024FE2"/>
    <w:rsid w:val="00075778"/>
    <w:rsid w:val="001C1FA1"/>
    <w:rsid w:val="001F1271"/>
    <w:rsid w:val="00205E6A"/>
    <w:rsid w:val="00240E57"/>
    <w:rsid w:val="003145D8"/>
    <w:rsid w:val="00480FBA"/>
    <w:rsid w:val="00503D5D"/>
    <w:rsid w:val="00594631"/>
    <w:rsid w:val="005B7793"/>
    <w:rsid w:val="00702141"/>
    <w:rsid w:val="00741B5F"/>
    <w:rsid w:val="00791E55"/>
    <w:rsid w:val="00843696"/>
    <w:rsid w:val="00985D74"/>
    <w:rsid w:val="00A0503A"/>
    <w:rsid w:val="00A5696B"/>
    <w:rsid w:val="00A67864"/>
    <w:rsid w:val="00A92F1F"/>
    <w:rsid w:val="00AA635E"/>
    <w:rsid w:val="00AC36D1"/>
    <w:rsid w:val="00AC76AC"/>
    <w:rsid w:val="00B92EF8"/>
    <w:rsid w:val="00D279E9"/>
    <w:rsid w:val="00E03A48"/>
    <w:rsid w:val="00E356C6"/>
    <w:rsid w:val="00F003B1"/>
    <w:rsid w:val="00F11FFB"/>
    <w:rsid w:val="00F81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903D251E-D821-4B1A-85E5-C134B30A8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9" w:line="270" w:lineRule="auto"/>
      <w:ind w:left="10" w:hanging="10"/>
    </w:pPr>
    <w:rPr>
      <w:rFonts w:ascii="ＭＳ 明朝" w:eastAsia="ＭＳ 明朝" w:hAnsi="ＭＳ 明朝" w:cs="ＭＳ 明朝"/>
      <w:color w:val="000000"/>
      <w:sz w:val="24"/>
    </w:rPr>
  </w:style>
  <w:style w:type="paragraph" w:styleId="1">
    <w:name w:val="heading 1"/>
    <w:next w:val="a"/>
    <w:link w:val="10"/>
    <w:uiPriority w:val="9"/>
    <w:qFormat/>
    <w:pPr>
      <w:keepNext/>
      <w:keepLines/>
      <w:pBdr>
        <w:top w:val="single" w:sz="4" w:space="0" w:color="000000"/>
        <w:left w:val="single" w:sz="4" w:space="0" w:color="000000"/>
        <w:bottom w:val="single" w:sz="4" w:space="0" w:color="000000"/>
        <w:right w:val="single" w:sz="4" w:space="0" w:color="000000"/>
      </w:pBdr>
      <w:spacing w:line="259" w:lineRule="auto"/>
      <w:ind w:left="2964" w:hanging="10"/>
      <w:jc w:val="right"/>
      <w:outlineLvl w:val="0"/>
    </w:pPr>
    <w:rPr>
      <w:rFonts w:ascii="ＭＳ 明朝" w:eastAsia="ＭＳ 明朝" w:hAnsi="ＭＳ 明朝" w:cs="ＭＳ 明朝"/>
      <w:color w:val="000000"/>
      <w:sz w:val="36"/>
    </w:rPr>
  </w:style>
  <w:style w:type="paragraph" w:styleId="2">
    <w:name w:val="heading 2"/>
    <w:next w:val="a"/>
    <w:link w:val="20"/>
    <w:uiPriority w:val="9"/>
    <w:unhideWhenUsed/>
    <w:qFormat/>
    <w:pPr>
      <w:keepNext/>
      <w:keepLines/>
      <w:pBdr>
        <w:top w:val="single" w:sz="4" w:space="0" w:color="000000"/>
        <w:left w:val="single" w:sz="4" w:space="0" w:color="000000"/>
        <w:bottom w:val="single" w:sz="4" w:space="0" w:color="000000"/>
        <w:right w:val="single" w:sz="4" w:space="0" w:color="000000"/>
      </w:pBdr>
      <w:spacing w:line="259" w:lineRule="auto"/>
      <w:ind w:left="1344" w:hanging="10"/>
      <w:outlineLvl w:val="1"/>
    </w:pPr>
    <w:rPr>
      <w:rFonts w:ascii="ＭＳ 明朝" w:eastAsia="ＭＳ 明朝" w:hAnsi="ＭＳ 明朝" w:cs="ＭＳ 明朝"/>
      <w:color w:val="000000"/>
      <w:sz w:val="36"/>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36"/>
    </w:rPr>
  </w:style>
  <w:style w:type="character" w:customStyle="1" w:styleId="20">
    <w:name w:val="見出し 2 (文字)"/>
    <w:link w:val="2"/>
    <w:rPr>
      <w:rFonts w:ascii="ＭＳ 明朝" w:eastAsia="ＭＳ 明朝" w:hAnsi="ＭＳ 明朝" w:cs="ＭＳ 明朝"/>
      <w:color w:val="000000"/>
      <w:sz w:val="36"/>
      <w:u w:val="single" w:color="000000"/>
    </w:rPr>
  </w:style>
  <w:style w:type="paragraph" w:styleId="a3">
    <w:name w:val="footer"/>
    <w:basedOn w:val="a"/>
    <w:link w:val="a4"/>
    <w:uiPriority w:val="99"/>
    <w:unhideWhenUsed/>
    <w:rsid w:val="00480FBA"/>
    <w:pPr>
      <w:tabs>
        <w:tab w:val="center" w:pos="4252"/>
        <w:tab w:val="right" w:pos="8504"/>
      </w:tabs>
      <w:snapToGrid w:val="0"/>
    </w:pPr>
  </w:style>
  <w:style w:type="character" w:customStyle="1" w:styleId="a4">
    <w:name w:val="フッター (文字)"/>
    <w:basedOn w:val="a0"/>
    <w:link w:val="a3"/>
    <w:uiPriority w:val="99"/>
    <w:rsid w:val="00480FBA"/>
    <w:rPr>
      <w:rFonts w:ascii="ＭＳ 明朝" w:eastAsia="ＭＳ 明朝" w:hAnsi="ＭＳ 明朝" w:cs="ＭＳ 明朝"/>
      <w:color w:val="000000"/>
      <w:sz w:val="24"/>
    </w:rPr>
  </w:style>
  <w:style w:type="paragraph" w:styleId="a5">
    <w:name w:val="header"/>
    <w:basedOn w:val="a"/>
    <w:link w:val="a6"/>
    <w:uiPriority w:val="99"/>
    <w:unhideWhenUsed/>
    <w:rsid w:val="00480FBA"/>
    <w:pPr>
      <w:tabs>
        <w:tab w:val="center" w:pos="4252"/>
        <w:tab w:val="right" w:pos="8504"/>
      </w:tabs>
      <w:snapToGrid w:val="0"/>
    </w:pPr>
  </w:style>
  <w:style w:type="character" w:customStyle="1" w:styleId="a6">
    <w:name w:val="ヘッダー (文字)"/>
    <w:basedOn w:val="a0"/>
    <w:link w:val="a5"/>
    <w:uiPriority w:val="99"/>
    <w:rsid w:val="00480FBA"/>
    <w:rPr>
      <w:rFonts w:ascii="ＭＳ 明朝" w:eastAsia="ＭＳ 明朝" w:hAnsi="ＭＳ 明朝" w:cs="ＭＳ 明朝"/>
      <w:color w:val="000000"/>
      <w:sz w:val="24"/>
    </w:rPr>
  </w:style>
  <w:style w:type="paragraph" w:styleId="a7">
    <w:name w:val="List Paragraph"/>
    <w:basedOn w:val="a"/>
    <w:uiPriority w:val="34"/>
    <w:qFormat/>
    <w:rsid w:val="00594631"/>
    <w:pPr>
      <w:ind w:leftChars="400" w:left="840"/>
    </w:pPr>
  </w:style>
  <w:style w:type="paragraph" w:styleId="a8">
    <w:name w:val="Balloon Text"/>
    <w:basedOn w:val="a"/>
    <w:link w:val="a9"/>
    <w:uiPriority w:val="99"/>
    <w:semiHidden/>
    <w:unhideWhenUsed/>
    <w:rsid w:val="00F11FFB"/>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1FF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53CAE-0447-465B-99E9-589EDB839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26B5BFD8</Template>
  <TotalTime>14</TotalTime>
  <Pages>8</Pages>
  <Words>652</Words>
  <Characters>3718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白村浩人</cp:lastModifiedBy>
  <cp:revision>5</cp:revision>
  <cp:lastPrinted>2021-02-26T00:45:00Z</cp:lastPrinted>
  <dcterms:created xsi:type="dcterms:W3CDTF">2021-03-03T08:22:00Z</dcterms:created>
  <dcterms:modified xsi:type="dcterms:W3CDTF">2021-03-04T08:56:00Z</dcterms:modified>
</cp:coreProperties>
</file>