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別紙４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944B8F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川辺町長</w:t>
      </w:r>
      <w:r w:rsidR="00C33A28" w:rsidRPr="00964830">
        <w:rPr>
          <w:rFonts w:ascii="ＭＳ 明朝" w:hAnsi="ＭＳ 明朝" w:cs="Courier New" w:hint="eastAsia"/>
          <w:sz w:val="24"/>
        </w:rPr>
        <w:t xml:space="preserve">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　　　年　　月　　日付け　　第　　号で交付決定の補助金に係る耐震化計画について、下記のとおり報告します。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287FA2" w:rsidRPr="00964830" w:rsidRDefault="00C33A28" w:rsidP="00572A5F">
      <w:pPr>
        <w:ind w:leftChars="343" w:left="965" w:hangingChars="102" w:hanging="24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□耐震性が不明であるため、耐震診断を　　　　　年までに行う予定です。</w:t>
      </w:r>
    </w:p>
    <w:p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高いと判断された場合、耐震改修工事等必要な措置を　　　　年までに行う予定です。</w:t>
      </w:r>
    </w:p>
    <w:p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572A5F" w:rsidRPr="00964830" w:rsidRDefault="00C33A28" w:rsidP="00572A5F">
      <w:pPr>
        <w:ind w:leftChars="300" w:left="870" w:hangingChars="100" w:hanging="2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高いと判断されたので、耐震改修工事等必要な措置を</w:t>
      </w:r>
    </w:p>
    <w:p w:rsidR="00C33A28" w:rsidRPr="00964830" w:rsidRDefault="00572A5F" w:rsidP="00C33A28">
      <w:pPr>
        <w:ind w:leftChars="400" w:left="8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　　　年</w:t>
      </w:r>
      <w:r w:rsidR="00C33A28" w:rsidRPr="00964830">
        <w:rPr>
          <w:rFonts w:ascii="ＭＳ 明朝" w:hAnsi="ＭＳ 明朝" w:hint="eastAsia"/>
          <w:sz w:val="24"/>
        </w:rPr>
        <w:t>までに行う予定です。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06" w:rsidRDefault="00576306" w:rsidP="001A3BAB">
      <w:r>
        <w:separator/>
      </w:r>
    </w:p>
  </w:endnote>
  <w:endnote w:type="continuationSeparator" w:id="0">
    <w:p w:rsidR="00576306" w:rsidRDefault="00576306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06" w:rsidRDefault="00576306" w:rsidP="001A3BAB">
      <w:r>
        <w:separator/>
      </w:r>
    </w:p>
  </w:footnote>
  <w:footnote w:type="continuationSeparator" w:id="0">
    <w:p w:rsidR="00576306" w:rsidRDefault="00576306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524C"/>
    <w:rsid w:val="001F174B"/>
    <w:rsid w:val="00236C82"/>
    <w:rsid w:val="00260429"/>
    <w:rsid w:val="00273A51"/>
    <w:rsid w:val="002810FB"/>
    <w:rsid w:val="00287FA2"/>
    <w:rsid w:val="00296FCE"/>
    <w:rsid w:val="002C7E19"/>
    <w:rsid w:val="00307BED"/>
    <w:rsid w:val="003567EF"/>
    <w:rsid w:val="00360312"/>
    <w:rsid w:val="00360A83"/>
    <w:rsid w:val="003B011F"/>
    <w:rsid w:val="003B11B4"/>
    <w:rsid w:val="003D76EB"/>
    <w:rsid w:val="004063C2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76306"/>
    <w:rsid w:val="0059779A"/>
    <w:rsid w:val="005A0FE8"/>
    <w:rsid w:val="005C3E7D"/>
    <w:rsid w:val="005F53A7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44B8F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2414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D1D5-2DBB-49D0-B4E4-CD43663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E995491A</Template>
  <TotalTime>482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白村浩人</cp:lastModifiedBy>
  <cp:revision>78</cp:revision>
  <cp:lastPrinted>2022-01-27T13:12:00Z</cp:lastPrinted>
  <dcterms:created xsi:type="dcterms:W3CDTF">2017-03-30T09:30:00Z</dcterms:created>
  <dcterms:modified xsi:type="dcterms:W3CDTF">2023-04-12T06:21:00Z</dcterms:modified>
</cp:coreProperties>
</file>